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E23E0C" w:rsidRDefault="00401BA2" w:rsidP="00FA2BED">
      <w:pPr>
        <w:pStyle w:val="Corpodeltesto"/>
        <w:jc w:val="center"/>
        <w:outlineLvl w:val="0"/>
        <w:rPr>
          <w:rFonts w:ascii="Arial" w:hAnsi="Arial" w:cs="Arial"/>
          <w:i/>
        </w:rPr>
      </w:pPr>
      <w:bookmarkStart w:id="0" w:name="_GoBack"/>
      <w:bookmarkEnd w:id="0"/>
      <w:r w:rsidRPr="002D705E">
        <w:rPr>
          <w:rFonts w:ascii="Arial" w:hAnsi="Arial" w:cs="Arial"/>
          <w:b/>
          <w:sz w:val="26"/>
          <w:szCs w:val="26"/>
        </w:rPr>
        <w:t xml:space="preserve">Informativa </w:t>
      </w:r>
      <w:r w:rsidR="001C53D2" w:rsidRPr="002D705E">
        <w:rPr>
          <w:rFonts w:ascii="Arial" w:hAnsi="Arial" w:cs="Arial"/>
          <w:b/>
          <w:sz w:val="26"/>
          <w:szCs w:val="26"/>
        </w:rPr>
        <w:t>Privacy</w:t>
      </w:r>
      <w:r w:rsidR="008C074F">
        <w:rPr>
          <w:rFonts w:ascii="Arial" w:hAnsi="Arial" w:cs="Arial"/>
          <w:b/>
          <w:sz w:val="26"/>
          <w:szCs w:val="26"/>
        </w:rPr>
        <w:t xml:space="preserve"> - </w:t>
      </w:r>
      <w:r w:rsidR="0038534D">
        <w:rPr>
          <w:rFonts w:ascii="Arial" w:hAnsi="Arial" w:cs="Arial"/>
          <w:b/>
          <w:sz w:val="26"/>
          <w:szCs w:val="26"/>
        </w:rPr>
        <w:t>Servizio</w:t>
      </w:r>
      <w:r w:rsidR="008C074F">
        <w:rPr>
          <w:rFonts w:ascii="Arial" w:hAnsi="Arial" w:cs="Arial"/>
          <w:b/>
          <w:sz w:val="26"/>
          <w:szCs w:val="26"/>
        </w:rPr>
        <w:t xml:space="preserve"> "</w:t>
      </w:r>
      <w:r w:rsidR="00E23E0C" w:rsidRPr="00E23E0C">
        <w:rPr>
          <w:rFonts w:ascii="Arial" w:hAnsi="Arial" w:cs="Arial"/>
          <w:b/>
          <w:sz w:val="20"/>
        </w:rPr>
        <w:t xml:space="preserve"> </w:t>
      </w:r>
      <w:r w:rsidR="00E23E0C">
        <w:rPr>
          <w:rFonts w:ascii="Arial" w:hAnsi="Arial" w:cs="Arial"/>
          <w:b/>
          <w:sz w:val="20"/>
        </w:rPr>
        <w:t>Centro Educativo Estivo 202</w:t>
      </w:r>
      <w:r w:rsidR="000438F4">
        <w:rPr>
          <w:rFonts w:ascii="Arial" w:hAnsi="Arial" w:cs="Arial"/>
          <w:b/>
          <w:sz w:val="20"/>
        </w:rPr>
        <w:t>1</w:t>
      </w:r>
      <w:r w:rsidR="00E23E0C">
        <w:rPr>
          <w:rFonts w:ascii="Arial" w:hAnsi="Arial" w:cs="Arial"/>
          <w:b/>
          <w:sz w:val="20"/>
        </w:rPr>
        <w:t>”</w:t>
      </w:r>
      <w:r w:rsidR="00E23E0C" w:rsidRPr="002D705E">
        <w:rPr>
          <w:rFonts w:ascii="Arial" w:hAnsi="Arial" w:cs="Arial"/>
          <w:i/>
        </w:rPr>
        <w:t xml:space="preserve"> </w:t>
      </w:r>
    </w:p>
    <w:p w:rsidR="00C7220B" w:rsidRPr="002D705E" w:rsidRDefault="00401BA2" w:rsidP="00FA2BED">
      <w:pPr>
        <w:pStyle w:val="Corpodeltesto"/>
        <w:jc w:val="center"/>
        <w:outlineLvl w:val="0"/>
        <w:rPr>
          <w:rFonts w:ascii="Arial" w:hAnsi="Arial" w:cs="Arial"/>
          <w:i/>
        </w:rPr>
      </w:pPr>
      <w:r w:rsidRPr="002D705E">
        <w:rPr>
          <w:rFonts w:ascii="Arial" w:hAnsi="Arial" w:cs="Arial"/>
          <w:i/>
        </w:rPr>
        <w:t>(</w:t>
      </w:r>
      <w:r w:rsidR="001C53D2" w:rsidRPr="002D705E">
        <w:rPr>
          <w:rFonts w:ascii="Arial" w:hAnsi="Arial" w:cs="Arial"/>
          <w:i/>
        </w:rPr>
        <w:t xml:space="preserve">ex art.13 e 14 </w:t>
      </w:r>
      <w:r w:rsidRPr="002D705E">
        <w:rPr>
          <w:rFonts w:ascii="Arial" w:hAnsi="Arial" w:cs="Arial"/>
          <w:i/>
        </w:rPr>
        <w:t>GDPR 679/2016</w:t>
      </w:r>
      <w:r w:rsidR="005C21DF" w:rsidRPr="002D705E">
        <w:rPr>
          <w:rFonts w:ascii="Arial" w:hAnsi="Arial" w:cs="Arial"/>
          <w:i/>
        </w:rPr>
        <w:t xml:space="preserve"> "Regolamento generale in materia di protezione dei dati personali"</w:t>
      </w:r>
      <w:r w:rsidRPr="002D705E">
        <w:rPr>
          <w:rFonts w:ascii="Arial" w:hAnsi="Arial" w:cs="Arial"/>
          <w:i/>
        </w:rPr>
        <w:t>)</w:t>
      </w:r>
    </w:p>
    <w:p w:rsidR="00401BA2" w:rsidRPr="002D705E" w:rsidRDefault="00401BA2" w:rsidP="00920E9A">
      <w:pPr>
        <w:pStyle w:val="Corpodeltesto"/>
        <w:spacing w:after="0"/>
        <w:rPr>
          <w:rFonts w:ascii="Arial" w:hAnsi="Arial" w:cs="Arial"/>
        </w:rPr>
      </w:pPr>
    </w:p>
    <w:p w:rsidR="00401BA2" w:rsidRPr="002D705E" w:rsidRDefault="0014157F" w:rsidP="0061360A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b/>
          <w:sz w:val="20"/>
        </w:rPr>
        <w:fldChar w:fldCharType="begin"/>
      </w:r>
      <w:r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sz w:val="20"/>
        </w:rPr>
        <w:fldChar w:fldCharType="separate"/>
      </w:r>
      <w:r w:rsidR="00400A73">
        <w:rPr>
          <w:rFonts w:ascii="Arial" w:hAnsi="Arial" w:cs="Arial"/>
          <w:b/>
          <w:sz w:val="20"/>
        </w:rPr>
        <w:t xml:space="preserve">Lariso Soc.Coop.Soc. Onlus </w:t>
      </w:r>
      <w:r w:rsidRPr="002D705E">
        <w:rPr>
          <w:rFonts w:ascii="Arial" w:hAnsi="Arial" w:cs="Arial"/>
          <w:b/>
          <w:sz w:val="20"/>
        </w:rPr>
        <w:fldChar w:fldCharType="end"/>
      </w:r>
      <w:r w:rsidRPr="002D705E">
        <w:rPr>
          <w:rFonts w:ascii="Arial" w:hAnsi="Arial" w:cs="Arial"/>
          <w:sz w:val="20"/>
        </w:rPr>
        <w:t xml:space="preserve"> </w:t>
      </w:r>
      <w:r w:rsidR="00254741" w:rsidRPr="002D705E">
        <w:rPr>
          <w:rFonts w:ascii="Arial" w:hAnsi="Arial" w:cs="Arial"/>
          <w:sz w:val="20"/>
        </w:rPr>
        <w:t>desidera informar</w:t>
      </w:r>
      <w:r w:rsidR="001C53D2" w:rsidRPr="002D705E">
        <w:rPr>
          <w:rFonts w:ascii="Arial" w:hAnsi="Arial" w:cs="Arial"/>
          <w:sz w:val="20"/>
        </w:rPr>
        <w:t>Vi che, in conformità con l'attuale normativa in tema di privacy, i trattamenti svolti dalla società stessa saranno improntati ai principi di integrità e riservatezza, esatezza, liceità, correttezza e trasparenza, assicurando la minimizzazione dei dati e la tutela dei diritti e delle libertà dell'interessato.</w:t>
      </w:r>
    </w:p>
    <w:p w:rsidR="001C53D2" w:rsidRPr="002D705E" w:rsidRDefault="001C53D2" w:rsidP="0061360A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 xml:space="preserve">Precisando che la normativa non si applica al trattamento dei dati relativi a persone giuridiche, </w:t>
      </w:r>
      <w:r w:rsidR="0014157F" w:rsidRPr="002D705E">
        <w:rPr>
          <w:rFonts w:ascii="Arial" w:hAnsi="Arial" w:cs="Arial"/>
          <w:b/>
          <w:sz w:val="20"/>
        </w:rPr>
        <w:fldChar w:fldCharType="begin"/>
      </w:r>
      <w:r w:rsidR="0014157F"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="0014157F" w:rsidRPr="002D705E">
        <w:rPr>
          <w:rFonts w:ascii="Arial" w:hAnsi="Arial" w:cs="Arial"/>
          <w:b/>
          <w:sz w:val="20"/>
        </w:rPr>
        <w:fldChar w:fldCharType="separate"/>
      </w:r>
      <w:r w:rsidR="00400A73">
        <w:rPr>
          <w:rFonts w:ascii="Arial" w:hAnsi="Arial" w:cs="Arial"/>
          <w:b/>
          <w:sz w:val="20"/>
        </w:rPr>
        <w:t xml:space="preserve">Lariso Soc.Coop.Soc. Onlus </w:t>
      </w:r>
      <w:r w:rsidR="0014157F" w:rsidRPr="002D705E">
        <w:rPr>
          <w:rFonts w:ascii="Arial" w:hAnsi="Arial" w:cs="Arial"/>
          <w:b/>
          <w:sz w:val="20"/>
        </w:rPr>
        <w:fldChar w:fldCharType="end"/>
      </w:r>
      <w:r w:rsidR="0014157F" w:rsidRPr="002D705E">
        <w:rPr>
          <w:rFonts w:ascii="Arial" w:hAnsi="Arial" w:cs="Arial"/>
          <w:sz w:val="20"/>
        </w:rPr>
        <w:t xml:space="preserve"> </w:t>
      </w:r>
      <w:r w:rsidRPr="002D705E">
        <w:rPr>
          <w:rFonts w:ascii="Arial" w:hAnsi="Arial" w:cs="Arial"/>
          <w:sz w:val="20"/>
        </w:rPr>
        <w:t>fornisce le informazioni prescritte dagli artt.13 e 14 del GDPR in relazione all'attività di raccolta. elaborazione ed utilizzo dei dati da Voi ricevuti.</w:t>
      </w:r>
    </w:p>
    <w:p w:rsidR="001C53D2" w:rsidRPr="002D705E" w:rsidRDefault="001C53D2" w:rsidP="00920E9A">
      <w:pPr>
        <w:pStyle w:val="Corpodeltesto"/>
        <w:spacing w:after="0"/>
        <w:rPr>
          <w:rFonts w:ascii="Arial" w:hAnsi="Arial" w:cs="Arial"/>
          <w:sz w:val="10"/>
          <w:szCs w:val="10"/>
        </w:rPr>
      </w:pPr>
    </w:p>
    <w:p w:rsidR="0014157F" w:rsidRPr="002D705E" w:rsidRDefault="0037730D" w:rsidP="00FA2BED">
      <w:pPr>
        <w:pStyle w:val="Corpodeltesto"/>
        <w:outlineLvl w:val="0"/>
        <w:rPr>
          <w:rFonts w:ascii="Arial" w:hAnsi="Arial" w:cs="Arial"/>
          <w:b/>
          <w:sz w:val="20"/>
        </w:rPr>
      </w:pPr>
      <w:r w:rsidRPr="002D705E">
        <w:rPr>
          <w:rFonts w:ascii="Arial" w:hAnsi="Arial" w:cs="Arial"/>
          <w:b/>
          <w:sz w:val="20"/>
        </w:rPr>
        <w:t>TITOLARE DEL TRATTAMENTO</w:t>
      </w:r>
    </w:p>
    <w:p w:rsidR="00B11B5E" w:rsidRPr="002D705E" w:rsidRDefault="0014157F" w:rsidP="00FA2BED">
      <w:pPr>
        <w:pStyle w:val="Corpodeltesto"/>
        <w:jc w:val="center"/>
        <w:outlineLvl w:val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b/>
          <w:sz w:val="20"/>
        </w:rPr>
        <w:fldChar w:fldCharType="begin"/>
      </w:r>
      <w:r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sz w:val="20"/>
        </w:rPr>
        <w:fldChar w:fldCharType="separate"/>
      </w:r>
      <w:r w:rsidR="00400A73">
        <w:rPr>
          <w:rFonts w:ascii="Arial" w:hAnsi="Arial" w:cs="Arial"/>
          <w:b/>
          <w:sz w:val="20"/>
        </w:rPr>
        <w:t xml:space="preserve">Lariso Soc.Coop.Soc. Onlus </w:t>
      </w:r>
      <w:r w:rsidRPr="002D705E">
        <w:rPr>
          <w:rFonts w:ascii="Arial" w:hAnsi="Arial" w:cs="Arial"/>
          <w:b/>
          <w:sz w:val="20"/>
        </w:rPr>
        <w:fldChar w:fldCharType="end"/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7355"/>
      </w:tblGrid>
      <w:tr w:rsidR="0014157F" w:rsidRPr="00E11E3D" w:rsidTr="00705FA9">
        <w:trPr>
          <w:trHeight w:val="452"/>
        </w:trPr>
        <w:tc>
          <w:tcPr>
            <w:tcW w:w="1327" w:type="pct"/>
            <w:vAlign w:val="center"/>
          </w:tcPr>
          <w:p w:rsidR="0014157F" w:rsidRPr="002D705E" w:rsidRDefault="0014157F" w:rsidP="00705FA9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Ragione sociale:</w:t>
            </w:r>
          </w:p>
        </w:tc>
        <w:tc>
          <w:tcPr>
            <w:tcW w:w="3673" w:type="pct"/>
            <w:vAlign w:val="center"/>
          </w:tcPr>
          <w:p w:rsidR="0014157F" w:rsidRPr="00DF62EC" w:rsidRDefault="0014157F" w:rsidP="00705FA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lang w:val="en-US"/>
              </w:rPr>
            </w:pPr>
            <w:r w:rsidRPr="002D705E">
              <w:rPr>
                <w:rFonts w:ascii="Arial" w:hAnsi="Arial" w:cs="Arial"/>
                <w:sz w:val="20"/>
              </w:rPr>
              <w:fldChar w:fldCharType="begin"/>
            </w:r>
            <w:r w:rsidRPr="00DF62EC">
              <w:rPr>
                <w:rFonts w:ascii="Arial" w:hAnsi="Arial" w:cs="Arial"/>
                <w:sz w:val="20"/>
                <w:lang w:val="en-US"/>
              </w:rPr>
              <w:instrText xml:space="preserve"> DOCPROPERTY  Company  \* MERGEFORMAT </w:instrText>
            </w:r>
            <w:r w:rsidRPr="002D705E">
              <w:rPr>
                <w:rFonts w:ascii="Arial" w:hAnsi="Arial" w:cs="Arial"/>
                <w:sz w:val="20"/>
              </w:rPr>
              <w:fldChar w:fldCharType="separate"/>
            </w:r>
            <w:r w:rsidR="00400A73">
              <w:rPr>
                <w:rFonts w:ascii="Arial" w:hAnsi="Arial" w:cs="Arial"/>
                <w:sz w:val="20"/>
                <w:lang w:val="en-US"/>
              </w:rPr>
              <w:t xml:space="preserve">Lariso Soc.Coop.Soc. Onlus </w:t>
            </w:r>
            <w:r w:rsidRPr="002D70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2260" w:rsidRPr="002D705E" w:rsidTr="00705FA9">
        <w:trPr>
          <w:trHeight w:val="326"/>
        </w:trPr>
        <w:tc>
          <w:tcPr>
            <w:tcW w:w="1327" w:type="pct"/>
            <w:vAlign w:val="center"/>
          </w:tcPr>
          <w:p w:rsidR="00952260" w:rsidRPr="002D705E" w:rsidRDefault="00952260" w:rsidP="00920E9A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Sede Legale</w:t>
            </w:r>
          </w:p>
        </w:tc>
        <w:bookmarkStart w:id="1" w:name="OLE_LINK2"/>
        <w:bookmarkStart w:id="2" w:name="OLE_LINK1"/>
        <w:tc>
          <w:tcPr>
            <w:tcW w:w="3673" w:type="pct"/>
            <w:vAlign w:val="center"/>
          </w:tcPr>
          <w:p w:rsidR="00952260" w:rsidRPr="002D705E" w:rsidRDefault="00920E9A" w:rsidP="00083004">
            <w:pPr>
              <w:spacing w:beforeLines="20" w:before="48" w:afterLines="20" w:after="48"/>
              <w:jc w:val="left"/>
              <w:rPr>
                <w:rFonts w:ascii="Arial" w:hAnsi="Arial" w:cs="Arial"/>
                <w:snapToGrid w:val="0"/>
                <w:sz w:val="20"/>
              </w:rPr>
            </w:pPr>
            <w:r w:rsidRPr="002D705E">
              <w:rPr>
                <w:rFonts w:ascii="Arial" w:hAnsi="Arial" w:cs="Arial"/>
              </w:rPr>
              <w:fldChar w:fldCharType="begin"/>
            </w:r>
            <w:r w:rsidRPr="002D705E">
              <w:rPr>
                <w:rFonts w:ascii="Arial" w:hAnsi="Arial" w:cs="Arial"/>
              </w:rPr>
              <w:instrText xml:space="preserve"> DOCPROPERTY  Category  \* MERGEFORMAT </w:instrText>
            </w:r>
            <w:bookmarkEnd w:id="1"/>
            <w:bookmarkEnd w:id="2"/>
            <w:r w:rsidRPr="002D705E">
              <w:rPr>
                <w:rFonts w:ascii="Arial" w:hAnsi="Arial" w:cs="Arial"/>
              </w:rPr>
              <w:fldChar w:fldCharType="end"/>
            </w:r>
            <w:r w:rsidR="003E2261">
              <w:rPr>
                <w:rFonts w:ascii="Arial" w:hAnsi="Arial" w:cs="Arial"/>
              </w:rPr>
              <w:t>Piazza G. Mazzini, 6</w:t>
            </w:r>
            <w:r w:rsidR="00083004">
              <w:rPr>
                <w:rFonts w:ascii="Arial" w:hAnsi="Arial" w:cs="Arial"/>
                <w:sz w:val="20"/>
              </w:rPr>
              <w:t xml:space="preserve">  - P.IVA </w: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begin"/>
            </w:r>
            <w:r w:rsidR="00083004">
              <w:rPr>
                <w:rFonts w:ascii="Arial" w:hAnsi="Arial"/>
                <w:snapToGrid w:val="0"/>
                <w:sz w:val="20"/>
              </w:rPr>
              <w:instrText xml:space="preserve"> DOCPROPERTY  Comments  \* MERGEFORMAT </w:instrTex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="00400A73">
              <w:rPr>
                <w:rFonts w:ascii="Arial" w:hAnsi="Arial"/>
                <w:snapToGrid w:val="0"/>
                <w:sz w:val="20"/>
              </w:rPr>
              <w:t>00957930910</w: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end"/>
            </w:r>
            <w:r w:rsidR="00083004">
              <w:rPr>
                <w:rFonts w:ascii="Arial" w:hAnsi="Arial"/>
                <w:snapToGrid w:val="0"/>
                <w:sz w:val="20"/>
              </w:rPr>
              <w:t xml:space="preserve">  </w:t>
            </w:r>
          </w:p>
        </w:tc>
      </w:tr>
      <w:tr w:rsidR="00DF62EC" w:rsidRPr="002D705E" w:rsidTr="00705FA9">
        <w:trPr>
          <w:cantSplit/>
          <w:trHeight w:val="326"/>
        </w:trPr>
        <w:tc>
          <w:tcPr>
            <w:tcW w:w="1327" w:type="pct"/>
            <w:vAlign w:val="center"/>
          </w:tcPr>
          <w:p w:rsidR="00DF62EC" w:rsidRPr="002D705E" w:rsidRDefault="00DF62EC" w:rsidP="00705FA9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3673" w:type="pct"/>
            <w:vAlign w:val="center"/>
          </w:tcPr>
          <w:p w:rsidR="00DF62EC" w:rsidRDefault="00DF62EC" w:rsidP="00767A43">
            <w:pPr>
              <w:spacing w:beforeLines="20" w:before="48" w:afterLines="20" w:after="48"/>
              <w:rPr>
                <w:rFonts w:ascii="Arial" w:hAnsi="Arial"/>
                <w:snapToGrid w:val="0"/>
              </w:rPr>
            </w:pPr>
            <w:r w:rsidRPr="0090081A">
              <w:rPr>
                <w:rFonts w:ascii="Arial" w:hAnsi="Arial"/>
                <w:snapToGrid w:val="0"/>
              </w:rPr>
              <w:t xml:space="preserve">0784/232840  </w:t>
            </w:r>
            <w:r>
              <w:rPr>
                <w:rFonts w:ascii="Arial" w:hAnsi="Arial"/>
                <w:snapToGrid w:val="0"/>
              </w:rPr>
              <w:t>-</w:t>
            </w:r>
            <w:r w:rsidRPr="0090081A">
              <w:rPr>
                <w:rFonts w:ascii="Arial" w:hAnsi="Arial"/>
                <w:snapToGrid w:val="0"/>
              </w:rPr>
              <w:t xml:space="preserve">   0784/258038</w:t>
            </w:r>
          </w:p>
        </w:tc>
      </w:tr>
      <w:tr w:rsidR="00DF62EC" w:rsidRPr="002D705E" w:rsidTr="00705FA9">
        <w:trPr>
          <w:cantSplit/>
          <w:trHeight w:val="326"/>
        </w:trPr>
        <w:tc>
          <w:tcPr>
            <w:tcW w:w="1327" w:type="pct"/>
            <w:vAlign w:val="center"/>
          </w:tcPr>
          <w:p w:rsidR="00DF62EC" w:rsidRPr="002D705E" w:rsidRDefault="00DF62EC" w:rsidP="0070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673" w:type="pct"/>
            <w:vAlign w:val="center"/>
          </w:tcPr>
          <w:p w:rsidR="00DF62EC" w:rsidRPr="002D705E" w:rsidRDefault="00DF62EC" w:rsidP="00952260">
            <w:pPr>
              <w:spacing w:beforeLines="20" w:before="48" w:afterLines="20" w:after="48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8D16B9">
              <w:rPr>
                <w:rFonts w:ascii="Arial" w:hAnsi="Arial"/>
                <w:snapToGrid w:val="0"/>
              </w:rPr>
              <w:t>lariso@pec.it</w:t>
            </w:r>
          </w:p>
        </w:tc>
      </w:tr>
    </w:tbl>
    <w:p w:rsidR="001E2350" w:rsidRPr="002D705E" w:rsidRDefault="001E2350" w:rsidP="001E2350">
      <w:pPr>
        <w:rPr>
          <w:rFonts w:ascii="Arial" w:hAnsi="Arial" w:cs="Arial"/>
          <w:snapToGrid w:val="0"/>
          <w:sz w:val="10"/>
          <w:szCs w:val="10"/>
        </w:rPr>
      </w:pPr>
    </w:p>
    <w:p w:rsidR="001E2350" w:rsidRPr="008C074F" w:rsidRDefault="001E2350" w:rsidP="008C074F">
      <w:pPr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 xml:space="preserve">è Titolare del trattamento, ovvero il soggetto cui spettano le decisioni riguardo alle finalità, modalità e sicurezza dei dati personali, nel caso dei servizi gestiti autonomamente; </w:t>
      </w:r>
      <w:r w:rsidRPr="008C074F">
        <w:rPr>
          <w:rFonts w:ascii="Arial" w:hAnsi="Arial" w:cs="Arial"/>
          <w:snapToGrid w:val="0"/>
          <w:sz w:val="20"/>
        </w:rPr>
        <w:t>.</w:t>
      </w:r>
    </w:p>
    <w:p w:rsidR="005769B4" w:rsidRDefault="005769B4" w:rsidP="005769B4">
      <w:pPr>
        <w:pStyle w:val="Corpodeltesto"/>
        <w:spacing w:before="100"/>
        <w:jc w:val="center"/>
        <w:outlineLvl w:val="0"/>
        <w:rPr>
          <w:rFonts w:ascii="Arial" w:hAnsi="Arial" w:cs="Arial"/>
          <w:b/>
          <w:i/>
        </w:rPr>
      </w:pPr>
      <w:r w:rsidRPr="00F44AF9">
        <w:rPr>
          <w:rFonts w:ascii="Arial" w:hAnsi="Arial" w:cs="Arial"/>
          <w:b/>
          <w:i/>
        </w:rPr>
        <w:t xml:space="preserve">DATA PROTECTION OFFICER (DPO) - </w:t>
      </w:r>
    </w:p>
    <w:p w:rsidR="005769B4" w:rsidRPr="0040049F" w:rsidRDefault="005769B4" w:rsidP="005769B4">
      <w:pPr>
        <w:pStyle w:val="Corpodeltesto"/>
        <w:spacing w:before="0" w:after="0"/>
        <w:jc w:val="center"/>
        <w:outlineLvl w:val="0"/>
        <w:rPr>
          <w:rFonts w:ascii="Arial" w:hAnsi="Arial" w:cs="Arial"/>
          <w:i/>
          <w:sz w:val="20"/>
        </w:rPr>
      </w:pPr>
      <w:r w:rsidRPr="0040049F">
        <w:rPr>
          <w:rFonts w:ascii="Arial" w:hAnsi="Arial" w:cs="Arial"/>
          <w:i/>
          <w:sz w:val="20"/>
        </w:rPr>
        <w:t>"Responsabile Della Protezione Dei Dati Personali" (RPD)</w:t>
      </w:r>
    </w:p>
    <w:p w:rsidR="005769B4" w:rsidRDefault="005769B4" w:rsidP="005769B4">
      <w:pPr>
        <w:pStyle w:val="Corpodeltesto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La </w:t>
      </w:r>
      <w:r w:rsidRPr="00F44AF9">
        <w:rPr>
          <w:rFonts w:ascii="Arial" w:hAnsi="Arial" w:cs="Arial"/>
          <w:b/>
          <w:sz w:val="20"/>
        </w:rPr>
        <w:fldChar w:fldCharType="begin"/>
      </w:r>
      <w:r w:rsidRPr="00F44AF9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F44AF9">
        <w:rPr>
          <w:rFonts w:ascii="Arial" w:hAnsi="Arial" w:cs="Arial"/>
          <w:b/>
          <w:sz w:val="20"/>
        </w:rPr>
        <w:fldChar w:fldCharType="separate"/>
      </w:r>
      <w:r w:rsidR="00400A73">
        <w:rPr>
          <w:rFonts w:ascii="Arial" w:hAnsi="Arial" w:cs="Arial"/>
          <w:b/>
          <w:sz w:val="20"/>
        </w:rPr>
        <w:t xml:space="preserve">Lariso Soc.Coop.Soc. Onlus </w:t>
      </w:r>
      <w:r w:rsidRPr="00F44AF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ha nominato il proprio DPO interno, contattabile all'indirizzo:</w:t>
      </w:r>
    </w:p>
    <w:p w:rsidR="005769B4" w:rsidRPr="006A56B1" w:rsidRDefault="005769B4" w:rsidP="005769B4">
      <w:pPr>
        <w:pStyle w:val="Corpodeltesto"/>
        <w:spacing w:before="0" w:after="0"/>
        <w:rPr>
          <w:rFonts w:ascii="Arial" w:hAnsi="Arial" w:cs="Arial"/>
          <w:sz w:val="10"/>
          <w:szCs w:val="10"/>
        </w:rPr>
      </w:pPr>
    </w:p>
    <w:p w:rsidR="005769B4" w:rsidRDefault="005769B4" w:rsidP="005769B4">
      <w:pPr>
        <w:pStyle w:val="Corpodeltesto"/>
        <w:spacing w:after="0"/>
        <w:jc w:val="center"/>
        <w:rPr>
          <w:rFonts w:ascii="Arial" w:hAnsi="Arial" w:cs="Arial"/>
          <w:b/>
          <w:sz w:val="20"/>
        </w:rPr>
      </w:pPr>
      <w:r w:rsidRPr="006A56B1">
        <w:rPr>
          <w:rFonts w:ascii="Arial" w:hAnsi="Arial" w:cs="Arial"/>
          <w:b/>
          <w:sz w:val="20"/>
        </w:rPr>
        <w:t xml:space="preserve">DPO </w:t>
      </w:r>
      <w:r>
        <w:rPr>
          <w:rFonts w:ascii="Arial" w:hAnsi="Arial" w:cs="Arial"/>
          <w:b/>
          <w:sz w:val="20"/>
        </w:rPr>
        <w:t>Lariso</w:t>
      </w:r>
      <w:r w:rsidRPr="006A56B1">
        <w:rPr>
          <w:rFonts w:ascii="Arial" w:hAnsi="Arial" w:cs="Arial"/>
          <w:b/>
          <w:sz w:val="20"/>
        </w:rPr>
        <w:t xml:space="preserve"> - </w:t>
      </w:r>
      <w:r w:rsidRPr="006A56B1">
        <w:rPr>
          <w:rFonts w:ascii="Arial" w:hAnsi="Arial"/>
          <w:b/>
          <w:snapToGrid w:val="0"/>
          <w:sz w:val="20"/>
        </w:rPr>
        <w:fldChar w:fldCharType="begin"/>
      </w:r>
      <w:r w:rsidRPr="006A56B1">
        <w:rPr>
          <w:rFonts w:ascii="Arial" w:hAnsi="Arial"/>
          <w:b/>
          <w:snapToGrid w:val="0"/>
          <w:sz w:val="20"/>
        </w:rPr>
        <w:instrText xml:space="preserve"> DOCPROPERTY  Category  \* MERGEFORMAT </w:instrText>
      </w:r>
      <w:r w:rsidRPr="006A56B1">
        <w:rPr>
          <w:rFonts w:ascii="Arial" w:hAnsi="Arial"/>
          <w:b/>
          <w:snapToGrid w:val="0"/>
          <w:sz w:val="20"/>
        </w:rPr>
        <w:fldChar w:fldCharType="end"/>
      </w:r>
      <w:r w:rsidRPr="006A56B1">
        <w:rPr>
          <w:rFonts w:ascii="Arial" w:hAnsi="Arial"/>
          <w:b/>
          <w:snapToGrid w:val="0"/>
          <w:sz w:val="20"/>
        </w:rPr>
        <w:t xml:space="preserve"> - </w:t>
      </w:r>
      <w:r>
        <w:rPr>
          <w:rFonts w:ascii="Arial" w:hAnsi="Arial" w:cs="Arial"/>
          <w:b/>
          <w:sz w:val="20"/>
        </w:rPr>
        <w:t>lariso</w:t>
      </w:r>
      <w:r w:rsidRPr="006A56B1">
        <w:rPr>
          <w:rFonts w:ascii="Arial" w:hAnsi="Arial" w:cs="Arial"/>
          <w:b/>
          <w:sz w:val="20"/>
        </w:rPr>
        <w:t>@pec.it</w:t>
      </w:r>
    </w:p>
    <w:p w:rsidR="001E2350" w:rsidRPr="002D705E" w:rsidRDefault="001E2350" w:rsidP="001E2350">
      <w:pPr>
        <w:rPr>
          <w:rFonts w:ascii="Arial" w:hAnsi="Arial" w:cs="Arial"/>
          <w:snapToGrid w:val="0"/>
          <w:sz w:val="20"/>
        </w:rPr>
      </w:pPr>
    </w:p>
    <w:p w:rsidR="00B11B5E" w:rsidRPr="002D705E" w:rsidRDefault="0037730D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TRATTAMENT</w:t>
      </w:r>
      <w:r w:rsidR="00DF62EC">
        <w:rPr>
          <w:rFonts w:ascii="Arial" w:hAnsi="Arial" w:cs="Arial"/>
          <w:b/>
          <w:snapToGrid w:val="0"/>
          <w:sz w:val="20"/>
        </w:rPr>
        <w:t>I - FINALITA'-TIPOLOGIA DI DATI TRATTATI - BASE GIURIDICA</w:t>
      </w:r>
    </w:p>
    <w:p w:rsidR="002D705E" w:rsidRPr="002D705E" w:rsidRDefault="001E2350" w:rsidP="002D705E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>Nell'ambito de</w:t>
      </w:r>
      <w:r w:rsidR="008C074F">
        <w:rPr>
          <w:rFonts w:ascii="Arial" w:hAnsi="Arial" w:cs="Arial"/>
          <w:sz w:val="20"/>
        </w:rPr>
        <w:t>l progetto</w:t>
      </w:r>
      <w:r w:rsidR="007C2FBF">
        <w:rPr>
          <w:rFonts w:ascii="Arial" w:hAnsi="Arial" w:cs="Arial"/>
          <w:sz w:val="20"/>
        </w:rPr>
        <w:t xml:space="preserve">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2D705E" w:rsidRPr="002D705E" w:rsidTr="00082A1D">
        <w:tc>
          <w:tcPr>
            <w:tcW w:w="5000" w:type="pct"/>
            <w:shd w:val="clear" w:color="auto" w:fill="D9D9D9"/>
          </w:tcPr>
          <w:p w:rsidR="002D705E" w:rsidRPr="002D705E" w:rsidRDefault="007C2FBF" w:rsidP="000438F4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7C2FBF">
              <w:rPr>
                <w:rFonts w:ascii="Arial" w:hAnsi="Arial" w:cs="Arial"/>
                <w:b/>
                <w:sz w:val="20"/>
              </w:rPr>
              <w:t>"</w:t>
            </w:r>
            <w:r w:rsidR="00933318">
              <w:rPr>
                <w:rFonts w:ascii="Arial" w:hAnsi="Arial" w:cs="Arial"/>
                <w:b/>
                <w:sz w:val="20"/>
              </w:rPr>
              <w:t>Centro Educativo Estivo 202</w:t>
            </w:r>
            <w:r w:rsidR="000438F4">
              <w:rPr>
                <w:rFonts w:ascii="Arial" w:hAnsi="Arial" w:cs="Arial"/>
                <w:b/>
                <w:sz w:val="20"/>
              </w:rPr>
              <w:t>1</w:t>
            </w:r>
            <w:r w:rsidR="00933318">
              <w:rPr>
                <w:rFonts w:ascii="Arial" w:hAnsi="Arial" w:cs="Arial"/>
                <w:b/>
                <w:sz w:val="20"/>
              </w:rPr>
              <w:t>”</w:t>
            </w:r>
          </w:p>
        </w:tc>
      </w:tr>
      <w:tr w:rsidR="007C2FBF" w:rsidRPr="002D705E" w:rsidTr="007C2FBF">
        <w:tc>
          <w:tcPr>
            <w:tcW w:w="5000" w:type="pct"/>
          </w:tcPr>
          <w:p w:rsidR="007C2FBF" w:rsidRPr="0038534D" w:rsidRDefault="00803542" w:rsidP="000438F4">
            <w:pPr>
              <w:pStyle w:val="Corpodeltesto"/>
              <w:rPr>
                <w:rFonts w:ascii="Arial" w:hAnsi="Arial" w:cs="Arial"/>
                <w:sz w:val="20"/>
              </w:rPr>
            </w:pPr>
            <w:r w:rsidRPr="0038534D">
              <w:rPr>
                <w:rFonts w:ascii="Arial" w:hAnsi="Arial" w:cs="Arial"/>
                <w:iCs/>
                <w:sz w:val="20"/>
              </w:rPr>
              <w:t xml:space="preserve">Promosso e finanziato dal Comune di </w:t>
            </w:r>
            <w:r w:rsidR="00222792" w:rsidRPr="000438F4">
              <w:rPr>
                <w:rFonts w:ascii="Arial" w:hAnsi="Arial" w:cs="Arial"/>
                <w:b/>
                <w:iCs/>
                <w:sz w:val="20"/>
              </w:rPr>
              <w:t>O</w:t>
            </w:r>
            <w:r w:rsidR="000438F4" w:rsidRPr="000438F4">
              <w:rPr>
                <w:rFonts w:ascii="Arial" w:hAnsi="Arial" w:cs="Arial"/>
                <w:b/>
                <w:iCs/>
                <w:sz w:val="20"/>
              </w:rPr>
              <w:t>nanì</w:t>
            </w:r>
            <w:r w:rsidRPr="0038534D">
              <w:rPr>
                <w:rFonts w:ascii="Arial" w:hAnsi="Arial" w:cs="Arial"/>
                <w:iCs/>
                <w:sz w:val="20"/>
              </w:rPr>
              <w:t xml:space="preserve"> e gestito dalla cooperativa Lariso relativo ad attività ludico ricreative rivolte a minori di età compresa fra i </w:t>
            </w:r>
            <w:r w:rsidR="000438F4">
              <w:rPr>
                <w:rFonts w:ascii="Arial" w:hAnsi="Arial" w:cs="Arial"/>
                <w:iCs/>
                <w:sz w:val="20"/>
              </w:rPr>
              <w:t>3</w:t>
            </w:r>
            <w:r w:rsidRPr="0038534D">
              <w:rPr>
                <w:rFonts w:ascii="Arial" w:hAnsi="Arial" w:cs="Arial"/>
                <w:iCs/>
                <w:sz w:val="20"/>
              </w:rPr>
              <w:t xml:space="preserve"> - 1</w:t>
            </w:r>
            <w:r w:rsidR="000438F4">
              <w:rPr>
                <w:rFonts w:ascii="Arial" w:hAnsi="Arial" w:cs="Arial"/>
                <w:iCs/>
                <w:sz w:val="20"/>
              </w:rPr>
              <w:t>7</w:t>
            </w:r>
            <w:r w:rsidRPr="0038534D">
              <w:rPr>
                <w:rFonts w:ascii="Arial" w:hAnsi="Arial" w:cs="Arial"/>
                <w:iCs/>
                <w:sz w:val="20"/>
              </w:rPr>
              <w:t xml:space="preserve"> anni</w:t>
            </w:r>
          </w:p>
        </w:tc>
      </w:tr>
    </w:tbl>
    <w:p w:rsidR="007C2FBF" w:rsidRDefault="007C2FBF">
      <w:pPr>
        <w:rPr>
          <w:rFonts w:ascii="Arial" w:hAnsi="Arial" w:cs="Arial"/>
          <w:sz w:val="20"/>
        </w:rPr>
      </w:pPr>
    </w:p>
    <w:p w:rsidR="00DF62EC" w:rsidRDefault="007C2FBF">
      <w:r w:rsidRPr="002D705E">
        <w:rPr>
          <w:rFonts w:ascii="Arial" w:hAnsi="Arial" w:cs="Arial"/>
          <w:sz w:val="20"/>
        </w:rPr>
        <w:t>i dati personali sono trattati per le seguenti finalità</w:t>
      </w:r>
      <w:r>
        <w:rPr>
          <w:rFonts w:ascii="Arial" w:hAnsi="Arial" w:cs="Arial"/>
          <w:sz w:val="20"/>
        </w:rPr>
        <w:t xml:space="preserve">, </w:t>
      </w:r>
      <w:r w:rsidRPr="002D705E">
        <w:rPr>
          <w:rFonts w:ascii="Arial" w:hAnsi="Arial" w:cs="Arial"/>
          <w:sz w:val="20"/>
        </w:rPr>
        <w:t>distinte per base giuridica di riferimento: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9528"/>
      </w:tblGrid>
      <w:tr w:rsidR="00DF62EC" w:rsidRPr="00C30C29" w:rsidTr="00767A43">
        <w:trPr>
          <w:trHeight w:val="332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C30C29">
              <w:rPr>
                <w:rFonts w:ascii="Arial" w:hAnsi="Arial" w:cs="Arial"/>
                <w:b/>
                <w:sz w:val="20"/>
              </w:rPr>
              <w:t>Finalità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62EC" w:rsidRPr="00C30C29" w:rsidTr="00767A43">
        <w:trPr>
          <w:trHeight w:val="407"/>
        </w:trPr>
        <w:tc>
          <w:tcPr>
            <w:tcW w:w="193" w:type="pct"/>
            <w:tcBorders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807" w:type="pct"/>
            <w:tcBorders>
              <w:bottom w:val="dashSmallGap" w:sz="4" w:space="0" w:color="auto"/>
            </w:tcBorders>
          </w:tcPr>
          <w:p w:rsidR="00DF62EC" w:rsidRPr="00C30C29" w:rsidRDefault="00DF62EC" w:rsidP="00DF62EC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C30C29">
              <w:rPr>
                <w:rFonts w:ascii="Arial" w:hAnsi="Arial" w:cs="Arial"/>
                <w:b/>
                <w:sz w:val="20"/>
              </w:rPr>
              <w:t>- esecuzione del cont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C30C29">
              <w:rPr>
                <w:rFonts w:ascii="Arial" w:hAnsi="Arial" w:cs="Arial"/>
                <w:b/>
                <w:sz w:val="20"/>
              </w:rPr>
              <w:t xml:space="preserve">atto (adempimento </w:t>
            </w:r>
            <w:r w:rsidRPr="00DF62EC">
              <w:rPr>
                <w:rFonts w:ascii="Arial" w:hAnsi="Arial" w:cs="Arial"/>
                <w:b/>
                <w:sz w:val="20"/>
              </w:rPr>
              <w:t xml:space="preserve">di obblighi precontrattuali, contrattuali e amministrativo-contabili </w:t>
            </w:r>
            <w:r>
              <w:rPr>
                <w:rFonts w:ascii="Arial" w:hAnsi="Arial" w:cs="Arial"/>
                <w:b/>
                <w:sz w:val="20"/>
              </w:rPr>
              <w:t>relativi a</w:t>
            </w:r>
            <w:r w:rsidRPr="00C30C29">
              <w:rPr>
                <w:rFonts w:ascii="Arial" w:hAnsi="Arial" w:cs="Arial"/>
                <w:b/>
                <w:sz w:val="20"/>
              </w:rPr>
              <w:t xml:space="preserve"> contratti stipulati con </w:t>
            </w:r>
            <w:r>
              <w:rPr>
                <w:rFonts w:ascii="Arial" w:hAnsi="Arial" w:cs="Arial"/>
                <w:b/>
                <w:sz w:val="20"/>
              </w:rPr>
              <w:t>aziende private/</w:t>
            </w:r>
            <w:r w:rsidRPr="00C30C29">
              <w:rPr>
                <w:rFonts w:ascii="Arial" w:hAnsi="Arial" w:cs="Arial"/>
                <w:b/>
                <w:sz w:val="20"/>
              </w:rPr>
              <w:t xml:space="preserve"> Stazioni Appaltanti)</w:t>
            </w:r>
            <w:r>
              <w:rPr>
                <w:rFonts w:ascii="Arial" w:hAnsi="Arial" w:cs="Arial"/>
                <w:b/>
                <w:sz w:val="20"/>
              </w:rPr>
              <w:t xml:space="preserve"> e legittimo interesse del Titolare del Trattamento</w:t>
            </w:r>
          </w:p>
        </w:tc>
      </w:tr>
      <w:tr w:rsidR="00DF62EC" w:rsidRPr="00C30C29" w:rsidTr="00767A43">
        <w:trPr>
          <w:trHeight w:val="395"/>
        </w:trPr>
        <w:tc>
          <w:tcPr>
            <w:tcW w:w="19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80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0438F4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 w:rsidRPr="000438F4">
              <w:rPr>
                <w:rFonts w:ascii="Arial" w:hAnsi="Arial" w:cs="Arial"/>
                <w:sz w:val="20"/>
              </w:rPr>
              <w:t xml:space="preserve">adempimenti derivanti da obblighi </w:t>
            </w:r>
            <w:r w:rsidRPr="000438F4">
              <w:rPr>
                <w:rFonts w:ascii="Arial" w:hAnsi="Arial" w:cs="Arial"/>
                <w:color w:val="000000"/>
                <w:sz w:val="20"/>
              </w:rPr>
              <w:t>previsti dalla legge, da un regolamento, dalla normativa comunitaria o da un ordine dell’Autorità</w:t>
            </w:r>
          </w:p>
        </w:tc>
      </w:tr>
      <w:tr w:rsidR="00DF62EC" w:rsidRPr="00C30C29" w:rsidTr="00767A43">
        <w:trPr>
          <w:trHeight w:val="395"/>
        </w:trPr>
        <w:tc>
          <w:tcPr>
            <w:tcW w:w="19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80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2D705E" w:rsidRDefault="00DF62EC" w:rsidP="007C2FBF">
            <w:pPr>
              <w:pStyle w:val="Corpodeltesto"/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 xml:space="preserve">gestione e erogazione del servizio e delle attività previste dallo Statuto Sociale di </w:t>
            </w:r>
            <w:r w:rsidRPr="002D705E">
              <w:rPr>
                <w:rFonts w:ascii="Arial" w:hAnsi="Arial" w:cs="Arial"/>
                <w:sz w:val="20"/>
              </w:rPr>
              <w:fldChar w:fldCharType="begin"/>
            </w:r>
            <w:r w:rsidRPr="002D705E">
              <w:rPr>
                <w:rFonts w:ascii="Arial" w:hAnsi="Arial" w:cs="Arial"/>
                <w:sz w:val="20"/>
              </w:rPr>
              <w:instrText xml:space="preserve"> DOCPROPERTY  Company  \* MERGEFORMAT </w:instrText>
            </w:r>
            <w:r w:rsidRPr="002D705E">
              <w:rPr>
                <w:rFonts w:ascii="Arial" w:hAnsi="Arial" w:cs="Arial"/>
                <w:sz w:val="20"/>
              </w:rPr>
              <w:fldChar w:fldCharType="separate"/>
            </w:r>
            <w:r w:rsidR="00400A73">
              <w:rPr>
                <w:rFonts w:ascii="Arial" w:hAnsi="Arial" w:cs="Arial"/>
                <w:sz w:val="20"/>
              </w:rPr>
              <w:t xml:space="preserve">Lariso Soc.Coop.Soc. Onlus </w:t>
            </w:r>
            <w:r w:rsidRPr="002D705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F62EC" w:rsidRPr="00C30C29" w:rsidTr="00767A43">
        <w:trPr>
          <w:trHeight w:val="395"/>
        </w:trPr>
        <w:tc>
          <w:tcPr>
            <w:tcW w:w="19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80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2D705E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 xml:space="preserve">promozione di servizi e delle attività attinenti agli scopi sociali di </w:t>
            </w:r>
            <w:r w:rsidRPr="002D705E">
              <w:rPr>
                <w:rFonts w:ascii="Arial" w:hAnsi="Arial" w:cs="Arial"/>
                <w:sz w:val="20"/>
              </w:rPr>
              <w:fldChar w:fldCharType="begin"/>
            </w:r>
            <w:r w:rsidRPr="002D705E">
              <w:rPr>
                <w:rFonts w:ascii="Arial" w:hAnsi="Arial" w:cs="Arial"/>
                <w:sz w:val="20"/>
              </w:rPr>
              <w:instrText xml:space="preserve"> DOCPROPERTY  Company  \* MERGEFORMAT </w:instrText>
            </w:r>
            <w:r w:rsidRPr="002D705E">
              <w:rPr>
                <w:rFonts w:ascii="Arial" w:hAnsi="Arial" w:cs="Arial"/>
                <w:sz w:val="20"/>
              </w:rPr>
              <w:fldChar w:fldCharType="separate"/>
            </w:r>
            <w:r w:rsidR="00400A73">
              <w:rPr>
                <w:rFonts w:ascii="Arial" w:hAnsi="Arial" w:cs="Arial"/>
                <w:sz w:val="20"/>
              </w:rPr>
              <w:t xml:space="preserve">Lariso Soc.Coop.Soc. Onlus </w:t>
            </w:r>
            <w:r w:rsidRPr="002D705E">
              <w:rPr>
                <w:rFonts w:ascii="Arial" w:hAnsi="Arial" w:cs="Arial"/>
                <w:sz w:val="20"/>
              </w:rPr>
              <w:fldChar w:fldCharType="end"/>
            </w:r>
            <w:r w:rsidRPr="002D705E">
              <w:rPr>
                <w:rFonts w:ascii="Arial" w:hAnsi="Arial" w:cs="Arial"/>
                <w:sz w:val="20"/>
              </w:rPr>
              <w:t>, compreso il rilevamento del grado di soddisfazione dell'utente</w:t>
            </w:r>
          </w:p>
        </w:tc>
      </w:tr>
      <w:tr w:rsidR="00DF62EC" w:rsidRPr="00C30C29" w:rsidTr="00767A43">
        <w:trPr>
          <w:trHeight w:val="395"/>
        </w:trPr>
        <w:tc>
          <w:tcPr>
            <w:tcW w:w="19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C30C29" w:rsidRDefault="00DF62EC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80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F62EC" w:rsidRPr="00C30C29" w:rsidRDefault="00DF62EC" w:rsidP="00DF62EC">
            <w:pPr>
              <w:pStyle w:val="Corpodeltesto"/>
              <w:rPr>
                <w:rFonts w:ascii="Arial" w:hAnsi="Arial" w:cs="Arial"/>
                <w:sz w:val="20"/>
              </w:rPr>
            </w:pPr>
            <w:r w:rsidRPr="00C30C29">
              <w:rPr>
                <w:rFonts w:ascii="Arial" w:hAnsi="Arial" w:cs="Arial"/>
                <w:sz w:val="20"/>
              </w:rPr>
              <w:t>fotografie e riprese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B4C02" w:rsidRPr="00C30C29" w:rsidTr="00767A43">
        <w:trPr>
          <w:trHeight w:val="395"/>
        </w:trPr>
        <w:tc>
          <w:tcPr>
            <w:tcW w:w="19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B4C02" w:rsidRDefault="00AB4C02" w:rsidP="00767A43">
            <w:pPr>
              <w:pStyle w:val="Corpodeltes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4807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B4C02" w:rsidRPr="00C30C29" w:rsidRDefault="00AB4C02" w:rsidP="00AB4C02">
            <w:pPr>
              <w:pStyle w:val="Corpodeltesto"/>
              <w:ind w:left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prevenzione</w:t>
            </w:r>
          </w:p>
        </w:tc>
      </w:tr>
    </w:tbl>
    <w:p w:rsidR="00C34BCA" w:rsidRDefault="00C34BCA" w:rsidP="007526E5">
      <w:pPr>
        <w:pStyle w:val="Corpodeltesto"/>
        <w:ind w:firstLine="284"/>
        <w:rPr>
          <w:rFonts w:ascii="Arial" w:hAnsi="Arial" w:cs="Arial"/>
          <w:bCs/>
          <w:sz w:val="10"/>
          <w:szCs w:val="10"/>
        </w:rPr>
      </w:pPr>
    </w:p>
    <w:p w:rsidR="00BB2A08" w:rsidRDefault="00BB2A08" w:rsidP="007526E5">
      <w:pPr>
        <w:pStyle w:val="Corpodeltesto"/>
        <w:ind w:firstLine="284"/>
        <w:rPr>
          <w:rFonts w:ascii="Arial" w:hAnsi="Arial" w:cs="Arial"/>
          <w:bCs/>
          <w:sz w:val="10"/>
          <w:szCs w:val="10"/>
        </w:rPr>
      </w:pPr>
    </w:p>
    <w:p w:rsidR="00BB2A08" w:rsidRDefault="00BB2A08" w:rsidP="007526E5">
      <w:pPr>
        <w:pStyle w:val="Corpodeltesto"/>
        <w:ind w:firstLine="284"/>
        <w:rPr>
          <w:rFonts w:ascii="Arial" w:hAnsi="Arial" w:cs="Arial"/>
          <w:bCs/>
          <w:sz w:val="10"/>
          <w:szCs w:val="10"/>
        </w:rPr>
      </w:pPr>
    </w:p>
    <w:p w:rsidR="00BB2A08" w:rsidRPr="002D705E" w:rsidRDefault="00BB2A08" w:rsidP="007526E5">
      <w:pPr>
        <w:pStyle w:val="Corpodeltesto"/>
        <w:ind w:firstLine="284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D705E" w:rsidRPr="002D705E" w:rsidTr="002D705E">
        <w:tc>
          <w:tcPr>
            <w:tcW w:w="10061" w:type="dxa"/>
            <w:shd w:val="clear" w:color="auto" w:fill="D9D9D9"/>
          </w:tcPr>
          <w:p w:rsidR="002D705E" w:rsidRPr="002D705E" w:rsidRDefault="002D705E" w:rsidP="009B6F8D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2D705E">
              <w:rPr>
                <w:rFonts w:ascii="Arial" w:hAnsi="Arial" w:cs="Arial"/>
                <w:b/>
                <w:sz w:val="20"/>
              </w:rPr>
              <w:lastRenderedPageBreak/>
              <w:t>TIPOLOGIA DI DATI TRATTATI:</w:t>
            </w:r>
          </w:p>
        </w:tc>
      </w:tr>
      <w:tr w:rsidR="002D705E" w:rsidRPr="002D705E" w:rsidTr="009B6F8D">
        <w:tc>
          <w:tcPr>
            <w:tcW w:w="10061" w:type="dxa"/>
          </w:tcPr>
          <w:p w:rsidR="002D705E" w:rsidRPr="002D705E" w:rsidRDefault="002D705E" w:rsidP="0001747E">
            <w:pPr>
              <w:pStyle w:val="Corpodeltesto"/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 xml:space="preserve">Dati </w:t>
            </w:r>
            <w:r w:rsidR="009653CA">
              <w:rPr>
                <w:rFonts w:ascii="Arial" w:hAnsi="Arial" w:cs="Arial"/>
                <w:sz w:val="20"/>
              </w:rPr>
              <w:t xml:space="preserve">personali non particolari: </w:t>
            </w:r>
            <w:r w:rsidRPr="002D705E">
              <w:rPr>
                <w:rFonts w:ascii="Arial" w:hAnsi="Arial" w:cs="Arial"/>
                <w:sz w:val="20"/>
              </w:rPr>
              <w:t xml:space="preserve">anagrafici e identificativi </w:t>
            </w:r>
            <w:r w:rsidR="0001747E" w:rsidRPr="0001747E">
              <w:rPr>
                <w:rFonts w:ascii="Arial" w:hAnsi="Arial" w:cs="Arial"/>
                <w:sz w:val="20"/>
              </w:rPr>
              <w:t xml:space="preserve">dei minori e genitori/tutori; </w:t>
            </w:r>
            <w:r w:rsidRPr="002D705E">
              <w:rPr>
                <w:rFonts w:ascii="Arial" w:hAnsi="Arial" w:cs="Arial"/>
                <w:sz w:val="20"/>
              </w:rPr>
              <w:t>(nome e cognome, CF, recapiti per contatto)</w:t>
            </w:r>
          </w:p>
        </w:tc>
      </w:tr>
      <w:tr w:rsidR="002D705E" w:rsidRPr="002D705E" w:rsidTr="009B6F8D">
        <w:tc>
          <w:tcPr>
            <w:tcW w:w="10061" w:type="dxa"/>
          </w:tcPr>
          <w:p w:rsidR="002D705E" w:rsidRPr="002D705E" w:rsidRDefault="002D705E" w:rsidP="000634DD">
            <w:pPr>
              <w:pStyle w:val="Corpodeltesto"/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 xml:space="preserve">Dati </w:t>
            </w:r>
            <w:r w:rsidR="009653CA">
              <w:rPr>
                <w:rFonts w:ascii="Arial" w:hAnsi="Arial" w:cs="Arial"/>
                <w:sz w:val="20"/>
              </w:rPr>
              <w:t xml:space="preserve">personali </w:t>
            </w:r>
            <w:r w:rsidRPr="002D705E">
              <w:rPr>
                <w:rFonts w:ascii="Arial" w:hAnsi="Arial" w:cs="Arial"/>
                <w:sz w:val="20"/>
              </w:rPr>
              <w:t>particolari</w:t>
            </w:r>
            <w:r w:rsidR="000634DD">
              <w:rPr>
                <w:rFonts w:ascii="Arial" w:hAnsi="Arial" w:cs="Arial"/>
                <w:sz w:val="20"/>
              </w:rPr>
              <w:t xml:space="preserve"> del minore</w:t>
            </w:r>
            <w:r w:rsidR="009653CA">
              <w:rPr>
                <w:rFonts w:ascii="Arial" w:hAnsi="Arial" w:cs="Arial"/>
                <w:sz w:val="20"/>
              </w:rPr>
              <w:t>: es:</w:t>
            </w:r>
            <w:r w:rsidR="007C2FBF">
              <w:rPr>
                <w:rFonts w:ascii="Arial" w:hAnsi="Arial" w:cs="Arial"/>
                <w:sz w:val="20"/>
              </w:rPr>
              <w:t xml:space="preserve"> dati biometrici (foto / video</w:t>
            </w:r>
            <w:r w:rsidR="007C2FBF" w:rsidRPr="00C62EAC">
              <w:rPr>
                <w:rFonts w:ascii="Arial" w:hAnsi="Arial" w:cs="Arial"/>
                <w:sz w:val="20"/>
              </w:rPr>
              <w:t>)</w:t>
            </w:r>
            <w:r w:rsidR="00C62EAC" w:rsidRPr="00C62EAC">
              <w:rPr>
                <w:rFonts w:ascii="Arial" w:hAnsi="Arial" w:cs="Arial"/>
                <w:sz w:val="20"/>
              </w:rPr>
              <w:t>; intolleranze alimentari e allergie</w:t>
            </w:r>
            <w:r w:rsidR="00C62EAC">
              <w:rPr>
                <w:rFonts w:ascii="Arial" w:hAnsi="Arial" w:cs="Arial"/>
                <w:sz w:val="20"/>
              </w:rPr>
              <w:t xml:space="preserve">; </w:t>
            </w:r>
            <w:r w:rsidR="000634DD">
              <w:rPr>
                <w:rFonts w:ascii="Arial" w:hAnsi="Arial" w:cs="Arial"/>
                <w:sz w:val="20"/>
              </w:rPr>
              <w:t>condizioni di salute</w:t>
            </w:r>
          </w:p>
        </w:tc>
      </w:tr>
    </w:tbl>
    <w:p w:rsidR="000E385B" w:rsidRDefault="000E385B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</w:p>
    <w:p w:rsidR="00DF62EC" w:rsidRPr="00C30C29" w:rsidRDefault="00DF62EC" w:rsidP="00DF62EC">
      <w:pPr>
        <w:pStyle w:val="Corpodeltesto"/>
        <w:outlineLvl w:val="0"/>
        <w:rPr>
          <w:rStyle w:val="Enfasigrassetto"/>
          <w:rFonts w:ascii="Arial" w:hAnsi="Arial" w:cs="Arial"/>
          <w:color w:val="000000"/>
          <w:sz w:val="20"/>
        </w:rPr>
      </w:pPr>
      <w:r>
        <w:rPr>
          <w:rStyle w:val="Enfasigrassetto"/>
          <w:rFonts w:ascii="Arial" w:hAnsi="Arial" w:cs="Arial"/>
          <w:color w:val="000000"/>
          <w:sz w:val="20"/>
        </w:rPr>
        <w:t>Base giuridica dei trattamenti</w:t>
      </w:r>
      <w:r w:rsidRPr="00C30C29">
        <w:rPr>
          <w:rStyle w:val="Enfasigrassetto"/>
          <w:rFonts w:ascii="Arial" w:hAnsi="Arial" w:cs="Arial"/>
          <w:color w:val="000000"/>
          <w:sz w:val="20"/>
        </w:rPr>
        <w:t xml:space="preserve"> (art.6 lett. a).</w:t>
      </w:r>
    </w:p>
    <w:p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C30C29">
        <w:rPr>
          <w:rFonts w:ascii="Arial" w:hAnsi="Arial" w:cs="Arial"/>
          <w:sz w:val="20"/>
        </w:rPr>
        <w:fldChar w:fldCharType="begin"/>
      </w:r>
      <w:r w:rsidRPr="00C30C29">
        <w:rPr>
          <w:rFonts w:ascii="Arial" w:hAnsi="Arial" w:cs="Arial"/>
          <w:sz w:val="20"/>
        </w:rPr>
        <w:instrText xml:space="preserve"> DOCPROPERTY  Company  \* MERGEFORMAT </w:instrText>
      </w:r>
      <w:r w:rsidRPr="00C30C29">
        <w:rPr>
          <w:rFonts w:ascii="Arial" w:hAnsi="Arial" w:cs="Arial"/>
          <w:sz w:val="20"/>
        </w:rPr>
        <w:fldChar w:fldCharType="separate"/>
      </w:r>
      <w:r w:rsidR="00400A73">
        <w:rPr>
          <w:rFonts w:ascii="Arial" w:hAnsi="Arial" w:cs="Arial"/>
          <w:sz w:val="20"/>
        </w:rPr>
        <w:t xml:space="preserve">Lariso Soc.Coop.Soc. Onlus </w:t>
      </w:r>
      <w:r w:rsidRPr="00C30C2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napToGrid w:val="0"/>
          <w:sz w:val="20"/>
        </w:rPr>
        <w:t xml:space="preserve"> tratta i </w:t>
      </w:r>
      <w:r w:rsidRPr="00C30C29">
        <w:rPr>
          <w:rFonts w:ascii="Arial" w:hAnsi="Arial" w:cs="Arial"/>
          <w:snapToGrid w:val="0"/>
          <w:sz w:val="20"/>
        </w:rPr>
        <w:t>dati personali</w:t>
      </w:r>
      <w:r>
        <w:rPr>
          <w:rFonts w:ascii="Arial" w:hAnsi="Arial" w:cs="Arial"/>
          <w:snapToGrid w:val="0"/>
          <w:sz w:val="20"/>
        </w:rPr>
        <w:t xml:space="preserve"> lecitamente:</w:t>
      </w:r>
    </w:p>
    <w:p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-  in adempim</w:t>
      </w:r>
      <w:r w:rsidR="005769B4">
        <w:rPr>
          <w:rFonts w:ascii="Arial" w:hAnsi="Arial" w:cs="Arial"/>
          <w:snapToGrid w:val="0"/>
          <w:sz w:val="20"/>
        </w:rPr>
        <w:t xml:space="preserve">ento di misure precontrattuali </w:t>
      </w:r>
      <w:r>
        <w:rPr>
          <w:rFonts w:ascii="Arial" w:hAnsi="Arial" w:cs="Arial"/>
          <w:snapToGrid w:val="0"/>
          <w:sz w:val="20"/>
        </w:rPr>
        <w:t>e quando ciò sia necessario per l'esecuzione dell'incarico / del contratto</w:t>
      </w:r>
      <w:r w:rsidR="005769B4">
        <w:rPr>
          <w:rFonts w:ascii="Arial" w:hAnsi="Arial" w:cs="Arial"/>
          <w:snapToGrid w:val="0"/>
          <w:sz w:val="20"/>
        </w:rPr>
        <w:t xml:space="preserve"> (iscrizione al progetto)</w:t>
      </w:r>
      <w:r>
        <w:rPr>
          <w:rFonts w:ascii="Arial" w:hAnsi="Arial" w:cs="Arial"/>
          <w:snapToGrid w:val="0"/>
          <w:sz w:val="20"/>
        </w:rPr>
        <w:t>;</w:t>
      </w:r>
    </w:p>
    <w:p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napToGrid w:val="0"/>
          <w:sz w:val="20"/>
        </w:rPr>
        <w:t xml:space="preserve"> quando ciò sia necessario all'adempime</w:t>
      </w:r>
      <w:r w:rsidR="005769B4">
        <w:rPr>
          <w:rFonts w:ascii="Arial" w:hAnsi="Arial" w:cs="Arial"/>
          <w:snapToGrid w:val="0"/>
          <w:sz w:val="20"/>
        </w:rPr>
        <w:t>nto di un obbligo legale</w:t>
      </w:r>
    </w:p>
    <w:p w:rsidR="00DF62EC" w:rsidRPr="001F4522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 w:rsidRPr="001F4522">
        <w:rPr>
          <w:rFonts w:ascii="Arial" w:hAnsi="Arial" w:cs="Arial"/>
          <w:snapToGrid w:val="0"/>
          <w:sz w:val="20"/>
        </w:rPr>
        <w:t>- per legittimo interesse</w:t>
      </w:r>
      <w:r w:rsidR="005769B4">
        <w:rPr>
          <w:rFonts w:ascii="Arial" w:hAnsi="Arial" w:cs="Arial"/>
          <w:snapToGrid w:val="0"/>
          <w:sz w:val="20"/>
        </w:rPr>
        <w:t xml:space="preserve"> del Titolare del Trattamento.</w:t>
      </w:r>
    </w:p>
    <w:p w:rsidR="00DF62EC" w:rsidRPr="002D705E" w:rsidRDefault="00DF62EC" w:rsidP="00DF62EC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</w:p>
    <w:p w:rsidR="00705B71" w:rsidRPr="002D705E" w:rsidRDefault="00AC3830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RACCOLTA D</w:t>
      </w:r>
      <w:r w:rsidR="00705B71" w:rsidRPr="002D705E">
        <w:rPr>
          <w:rFonts w:ascii="Arial" w:hAnsi="Arial" w:cs="Arial"/>
          <w:b/>
          <w:snapToGrid w:val="0"/>
          <w:sz w:val="20"/>
        </w:rPr>
        <w:t>EI DATI PERSONALI NON AVVENUTA PRESSO L’I</w:t>
      </w:r>
      <w:r w:rsidRPr="002D705E">
        <w:rPr>
          <w:rFonts w:ascii="Arial" w:hAnsi="Arial" w:cs="Arial"/>
          <w:b/>
          <w:snapToGrid w:val="0"/>
          <w:sz w:val="20"/>
        </w:rPr>
        <w:t>NTERESSATO</w:t>
      </w:r>
      <w:r w:rsidR="00705B71" w:rsidRPr="002D705E">
        <w:rPr>
          <w:rFonts w:ascii="Arial" w:hAnsi="Arial" w:cs="Arial"/>
          <w:b/>
          <w:snapToGrid w:val="0"/>
          <w:sz w:val="20"/>
        </w:rPr>
        <w:t xml:space="preserve">, </w:t>
      </w:r>
    </w:p>
    <w:p w:rsidR="00AC3830" w:rsidRPr="002D705E" w:rsidRDefault="00705B71" w:rsidP="00AC3830">
      <w:pPr>
        <w:pStyle w:val="Corpodeltesto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sz w:val="20"/>
        </w:rPr>
        <w:fldChar w:fldCharType="begin"/>
      </w:r>
      <w:r w:rsidRPr="002D705E">
        <w:rPr>
          <w:rFonts w:ascii="Arial" w:hAnsi="Arial" w:cs="Arial"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sz w:val="20"/>
        </w:rPr>
        <w:fldChar w:fldCharType="separate"/>
      </w:r>
      <w:r w:rsidR="00400A73">
        <w:rPr>
          <w:rFonts w:ascii="Arial" w:hAnsi="Arial" w:cs="Arial"/>
          <w:sz w:val="20"/>
        </w:rPr>
        <w:t>Lariso Soc.Coop.Soc. Onlus</w:t>
      </w:r>
      <w:r w:rsidRPr="002D705E">
        <w:rPr>
          <w:rFonts w:ascii="Arial" w:hAnsi="Arial" w:cs="Arial"/>
          <w:sz w:val="20"/>
        </w:rPr>
        <w:fldChar w:fldCharType="end"/>
      </w:r>
      <w:r w:rsidRPr="002D705E">
        <w:rPr>
          <w:rFonts w:ascii="Arial" w:hAnsi="Arial" w:cs="Arial"/>
          <w:sz w:val="20"/>
        </w:rPr>
        <w:t>, in caso di possesso di dati personali non raccolti direttamente, mette a disposizione l'elenco delle Stazioni Appaltanti che si configurano</w:t>
      </w:r>
      <w:r w:rsidR="0008171F" w:rsidRPr="002D705E">
        <w:rPr>
          <w:rFonts w:ascii="Arial" w:hAnsi="Arial" w:cs="Arial"/>
          <w:sz w:val="20"/>
        </w:rPr>
        <w:t xml:space="preserve"> quali Titolari del Trattamento, i relativi</w:t>
      </w:r>
      <w:r w:rsidRPr="002D705E">
        <w:rPr>
          <w:rFonts w:ascii="Arial" w:hAnsi="Arial" w:cs="Arial"/>
          <w:sz w:val="20"/>
        </w:rPr>
        <w:t xml:space="preserve"> dati di contatto </w:t>
      </w:r>
      <w:r w:rsidR="0008171F" w:rsidRPr="002D705E">
        <w:rPr>
          <w:rFonts w:ascii="Arial" w:hAnsi="Arial" w:cs="Arial"/>
          <w:sz w:val="20"/>
        </w:rPr>
        <w:t>e quelli del DPO (quando applicabile).</w:t>
      </w:r>
    </w:p>
    <w:p w:rsidR="007526E5" w:rsidRPr="002D705E" w:rsidRDefault="007526E5" w:rsidP="00FA2BED">
      <w:pPr>
        <w:pStyle w:val="Corpodeltesto"/>
        <w:outlineLvl w:val="0"/>
        <w:rPr>
          <w:rStyle w:val="Enfasigrassetto"/>
          <w:rFonts w:ascii="Arial" w:hAnsi="Arial" w:cs="Arial"/>
          <w:color w:val="000000"/>
          <w:sz w:val="20"/>
        </w:rPr>
      </w:pPr>
      <w:r w:rsidRPr="002D705E">
        <w:rPr>
          <w:rStyle w:val="Enfasigrassetto"/>
          <w:rFonts w:ascii="Arial" w:hAnsi="Arial" w:cs="Arial"/>
          <w:color w:val="000000"/>
          <w:sz w:val="20"/>
        </w:rPr>
        <w:t>Sulla base del Suo consenso (art.6 lett. a).</w:t>
      </w:r>
    </w:p>
    <w:p w:rsidR="007526E5" w:rsidRPr="002D705E" w:rsidRDefault="007526E5" w:rsidP="00705B71">
      <w:pPr>
        <w:pStyle w:val="Corpodeltesto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 xml:space="preserve">I Suoi dati personali sono trattati, </w:t>
      </w:r>
      <w:r w:rsidR="0008171F" w:rsidRPr="002D705E">
        <w:rPr>
          <w:rFonts w:ascii="Arial" w:hAnsi="Arial" w:cs="Arial"/>
          <w:snapToGrid w:val="0"/>
          <w:sz w:val="20"/>
        </w:rPr>
        <w:t xml:space="preserve">a seguito di manifestazione di consenso, </w:t>
      </w:r>
      <w:r w:rsidRPr="002D705E">
        <w:rPr>
          <w:rFonts w:ascii="Arial" w:hAnsi="Arial" w:cs="Arial"/>
          <w:snapToGrid w:val="0"/>
          <w:sz w:val="20"/>
        </w:rPr>
        <w:t>per l'invio tramite e-mail</w:t>
      </w:r>
      <w:r w:rsidR="005769B4">
        <w:rPr>
          <w:rFonts w:ascii="Arial" w:hAnsi="Arial" w:cs="Arial"/>
          <w:snapToGrid w:val="0"/>
          <w:sz w:val="20"/>
        </w:rPr>
        <w:t xml:space="preserve"> / telefono</w:t>
      </w:r>
      <w:r w:rsidRPr="002D705E">
        <w:rPr>
          <w:rFonts w:ascii="Arial" w:hAnsi="Arial" w:cs="Arial"/>
          <w:snapToGrid w:val="0"/>
          <w:sz w:val="20"/>
        </w:rPr>
        <w:t xml:space="preserve"> di comunicazioni informative </w:t>
      </w:r>
      <w:r w:rsidR="00952260" w:rsidRPr="002D705E">
        <w:rPr>
          <w:rFonts w:ascii="Arial" w:hAnsi="Arial" w:cs="Arial"/>
          <w:snapToGrid w:val="0"/>
          <w:sz w:val="20"/>
        </w:rPr>
        <w:t>strettamente legate all</w:t>
      </w:r>
      <w:r w:rsidR="005769B4">
        <w:rPr>
          <w:rFonts w:ascii="Arial" w:hAnsi="Arial" w:cs="Arial"/>
          <w:snapToGrid w:val="0"/>
          <w:sz w:val="20"/>
        </w:rPr>
        <w:t xml:space="preserve">o sviluppo del progetto </w:t>
      </w:r>
      <w:r w:rsidR="0008171F" w:rsidRPr="002D705E">
        <w:rPr>
          <w:rFonts w:ascii="Arial" w:hAnsi="Arial" w:cs="Arial"/>
          <w:snapToGrid w:val="0"/>
          <w:sz w:val="20"/>
        </w:rPr>
        <w:t>da parte di</w:t>
      </w:r>
      <w:r w:rsidRPr="002D705E">
        <w:rPr>
          <w:rFonts w:ascii="Arial" w:hAnsi="Arial" w:cs="Arial"/>
          <w:snapToGrid w:val="0"/>
          <w:sz w:val="20"/>
        </w:rPr>
        <w:t xml:space="preserve"> </w:t>
      </w:r>
      <w:r w:rsidR="0008171F" w:rsidRPr="002D705E">
        <w:rPr>
          <w:rFonts w:ascii="Arial" w:hAnsi="Arial" w:cs="Arial"/>
          <w:sz w:val="20"/>
        </w:rPr>
        <w:fldChar w:fldCharType="begin"/>
      </w:r>
      <w:r w:rsidR="0008171F" w:rsidRPr="002D705E">
        <w:rPr>
          <w:rFonts w:ascii="Arial" w:hAnsi="Arial" w:cs="Arial"/>
          <w:sz w:val="20"/>
        </w:rPr>
        <w:instrText xml:space="preserve"> DOCPROPERTY  Company  \* MERGEFORMAT </w:instrText>
      </w:r>
      <w:r w:rsidR="0008171F" w:rsidRPr="002D705E">
        <w:rPr>
          <w:rFonts w:ascii="Arial" w:hAnsi="Arial" w:cs="Arial"/>
          <w:sz w:val="20"/>
        </w:rPr>
        <w:fldChar w:fldCharType="separate"/>
      </w:r>
      <w:r w:rsidR="00400A73">
        <w:rPr>
          <w:rFonts w:ascii="Arial" w:hAnsi="Arial" w:cs="Arial"/>
          <w:sz w:val="20"/>
        </w:rPr>
        <w:t xml:space="preserve">Lariso Soc.Coop.Soc. Onlus </w:t>
      </w:r>
      <w:r w:rsidR="0008171F" w:rsidRPr="002D705E">
        <w:rPr>
          <w:rFonts w:ascii="Arial" w:hAnsi="Arial" w:cs="Arial"/>
          <w:sz w:val="20"/>
        </w:rPr>
        <w:fldChar w:fldCharType="end"/>
      </w:r>
      <w:r w:rsidR="0008171F" w:rsidRPr="002D705E">
        <w:rPr>
          <w:rFonts w:ascii="Arial" w:hAnsi="Arial" w:cs="Arial"/>
          <w:sz w:val="20"/>
        </w:rPr>
        <w:t>,</w:t>
      </w:r>
      <w:r w:rsidRPr="002D705E">
        <w:rPr>
          <w:rFonts w:ascii="Arial" w:hAnsi="Arial" w:cs="Arial"/>
          <w:snapToGrid w:val="0"/>
          <w:sz w:val="20"/>
        </w:rPr>
        <w:t xml:space="preserve"> in relazione alle iniziative proprie.</w:t>
      </w:r>
    </w:p>
    <w:p w:rsidR="00DF62EC" w:rsidRPr="0074713A" w:rsidRDefault="00DF62EC" w:rsidP="00DF62EC">
      <w:pPr>
        <w:pStyle w:val="Corpodeltesto"/>
        <w:spacing w:before="200"/>
        <w:outlineLvl w:val="0"/>
        <w:rPr>
          <w:rFonts w:ascii="Arial" w:hAnsi="Arial" w:cs="Arial"/>
          <w:b/>
          <w:snapToGrid w:val="0"/>
          <w:sz w:val="20"/>
        </w:rPr>
      </w:pPr>
      <w:r w:rsidRPr="0074713A">
        <w:rPr>
          <w:rFonts w:ascii="Arial" w:hAnsi="Arial" w:cs="Arial"/>
          <w:b/>
          <w:snapToGrid w:val="0"/>
          <w:sz w:val="20"/>
        </w:rPr>
        <w:t>PROFILAZIONE E DIFFUSIONE DEI DATI</w:t>
      </w:r>
    </w:p>
    <w:p w:rsidR="00DF62EC" w:rsidRDefault="00DF62EC" w:rsidP="00DF62EC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z w:val="20"/>
        </w:rPr>
        <w:t xml:space="preserve">Nell'ambito dei trattamenti effettuati da  </w:t>
      </w:r>
      <w:r w:rsidRPr="00C30C29">
        <w:rPr>
          <w:rFonts w:ascii="Arial" w:hAnsi="Arial" w:cs="Arial"/>
          <w:sz w:val="20"/>
        </w:rPr>
        <w:fldChar w:fldCharType="begin"/>
      </w:r>
      <w:r w:rsidRPr="00C30C29">
        <w:rPr>
          <w:rFonts w:ascii="Arial" w:hAnsi="Arial" w:cs="Arial"/>
          <w:sz w:val="20"/>
        </w:rPr>
        <w:instrText xml:space="preserve"> DOCPROPERTY  Company  \* MERGEFORMAT </w:instrText>
      </w:r>
      <w:r w:rsidRPr="00C30C29">
        <w:rPr>
          <w:rFonts w:ascii="Arial" w:hAnsi="Arial" w:cs="Arial"/>
          <w:sz w:val="20"/>
        </w:rPr>
        <w:fldChar w:fldCharType="separate"/>
      </w:r>
      <w:r w:rsidR="00400A73">
        <w:rPr>
          <w:rFonts w:ascii="Arial" w:hAnsi="Arial" w:cs="Arial"/>
          <w:sz w:val="20"/>
        </w:rPr>
        <w:t xml:space="preserve">Lariso Soc.Coop.Soc. Onlus </w:t>
      </w:r>
      <w:r w:rsidRPr="00C30C2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i dati personali raccolti </w:t>
      </w:r>
      <w:r w:rsidR="005769B4">
        <w:rPr>
          <w:rFonts w:ascii="Arial" w:hAnsi="Arial" w:cs="Arial"/>
          <w:sz w:val="20"/>
        </w:rPr>
        <w:t>non sono</w:t>
      </w:r>
      <w:r>
        <w:rPr>
          <w:rFonts w:ascii="Arial" w:hAnsi="Arial" w:cs="Arial"/>
          <w:sz w:val="20"/>
        </w:rPr>
        <w:t xml:space="preserve"> soggetti a profilazione. Non è eseguita attività di diffusione dei dati personali, né la cessione degli stessi a terzi.</w:t>
      </w:r>
    </w:p>
    <w:p w:rsidR="00DF62EC" w:rsidRPr="002D705E" w:rsidRDefault="00DF62EC" w:rsidP="00FE1A03">
      <w:pPr>
        <w:pStyle w:val="Corpodeltesto"/>
        <w:rPr>
          <w:rFonts w:ascii="Arial" w:hAnsi="Arial" w:cs="Arial"/>
          <w:b/>
          <w:snapToGrid w:val="0"/>
          <w:sz w:val="20"/>
        </w:rPr>
      </w:pPr>
    </w:p>
    <w:p w:rsidR="00FE1A03" w:rsidRPr="002D705E" w:rsidRDefault="00FE1A03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CONFERIMENTO DEI DATI</w:t>
      </w:r>
    </w:p>
    <w:p w:rsidR="007526E5" w:rsidRPr="002D705E" w:rsidRDefault="00FE1A03" w:rsidP="007526E5">
      <w:pPr>
        <w:pStyle w:val="Corpodeltesto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color w:val="000000"/>
          <w:sz w:val="20"/>
        </w:rPr>
        <w:t xml:space="preserve">Vi </w:t>
      </w:r>
      <w:r w:rsidR="00B73431" w:rsidRPr="002D705E">
        <w:rPr>
          <w:rFonts w:ascii="Arial" w:hAnsi="Arial" w:cs="Arial"/>
          <w:color w:val="000000"/>
          <w:sz w:val="20"/>
        </w:rPr>
        <w:t xml:space="preserve">informiamo che per </w:t>
      </w:r>
      <w:r w:rsidRPr="002D705E">
        <w:rPr>
          <w:rFonts w:ascii="Arial" w:hAnsi="Arial" w:cs="Arial"/>
          <w:color w:val="000000"/>
          <w:sz w:val="20"/>
        </w:rPr>
        <w:t xml:space="preserve">le finalità del trattamento </w:t>
      </w:r>
      <w:r w:rsidR="00B73431" w:rsidRPr="002D705E">
        <w:rPr>
          <w:rFonts w:ascii="Arial" w:hAnsi="Arial" w:cs="Arial"/>
          <w:color w:val="000000"/>
          <w:sz w:val="20"/>
        </w:rPr>
        <w:t>individuate</w:t>
      </w:r>
      <w:r w:rsidR="00E673CB" w:rsidRPr="002D705E">
        <w:rPr>
          <w:rFonts w:ascii="Arial" w:hAnsi="Arial" w:cs="Arial"/>
          <w:color w:val="000000"/>
          <w:sz w:val="20"/>
        </w:rPr>
        <w:t xml:space="preserve"> quali</w:t>
      </w:r>
      <w:r w:rsidRPr="002D705E">
        <w:rPr>
          <w:rFonts w:ascii="Arial" w:hAnsi="Arial" w:cs="Arial"/>
          <w:color w:val="000000"/>
          <w:sz w:val="20"/>
        </w:rPr>
        <w:t xml:space="preserve"> </w:t>
      </w:r>
      <w:r w:rsidR="001813D6" w:rsidRPr="002D705E">
        <w:rPr>
          <w:rFonts w:ascii="Arial" w:hAnsi="Arial" w:cs="Arial"/>
          <w:color w:val="000000"/>
          <w:sz w:val="20"/>
        </w:rPr>
        <w:t>"</w:t>
      </w:r>
      <w:r w:rsidR="001813D6" w:rsidRPr="002D705E">
        <w:rPr>
          <w:rStyle w:val="Enfasigrassetto"/>
          <w:rFonts w:ascii="Arial" w:hAnsi="Arial" w:cs="Arial"/>
          <w:color w:val="000000"/>
          <w:sz w:val="20"/>
        </w:rPr>
        <w:t>Esecuzione del contratto - adempimento obbligo di legge"</w:t>
      </w:r>
      <w:r w:rsidRPr="002D705E">
        <w:rPr>
          <w:rFonts w:ascii="Arial" w:hAnsi="Arial" w:cs="Arial"/>
          <w:color w:val="000000"/>
          <w:sz w:val="20"/>
        </w:rPr>
        <w:t>, il conferimento dei dati è obbligatorio ed il loro mancato, parziale o inesatto conferimento potrà avere, come conseguenza, l'impossibilità di svolgere la prestazione professionale</w:t>
      </w:r>
      <w:r w:rsidR="0008171F" w:rsidRPr="002D705E">
        <w:rPr>
          <w:rFonts w:ascii="Arial" w:hAnsi="Arial" w:cs="Arial"/>
          <w:color w:val="000000"/>
          <w:sz w:val="20"/>
        </w:rPr>
        <w:t xml:space="preserve"> / l'erogazione del servizio</w:t>
      </w:r>
      <w:r w:rsidR="001813D6" w:rsidRPr="002D705E">
        <w:rPr>
          <w:rFonts w:ascii="Arial" w:hAnsi="Arial" w:cs="Arial"/>
          <w:color w:val="000000"/>
          <w:sz w:val="20"/>
        </w:rPr>
        <w:t>.</w:t>
      </w:r>
    </w:p>
    <w:p w:rsidR="002A65A9" w:rsidRDefault="002A65A9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</w:p>
    <w:p w:rsidR="007526E5" w:rsidRPr="002D705E" w:rsidRDefault="0037730D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DESTINATARI DEI DATI</w:t>
      </w:r>
    </w:p>
    <w:p w:rsidR="007526E5" w:rsidRPr="002D705E" w:rsidRDefault="007526E5" w:rsidP="007526E5">
      <w:pPr>
        <w:pStyle w:val="Corpodeltesto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I dati di natura personale forniti potranno essere comunicati a destinatari terzi, al fine di ottemperare a contratti o finalità̀ connesse. Più̀ precisamente, i dati potranno essere comunicati a destinatari appartenenti alle seguenti categorie:</w:t>
      </w:r>
    </w:p>
    <w:p w:rsidR="00400A73" w:rsidRDefault="00803542" w:rsidP="00882E4B">
      <w:pPr>
        <w:pStyle w:val="Corpodeltesto"/>
        <w:numPr>
          <w:ilvl w:val="0"/>
          <w:numId w:val="5"/>
        </w:numPr>
        <w:spacing w:after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Comune di </w:t>
      </w:r>
      <w:r w:rsidR="00E23E0C">
        <w:rPr>
          <w:rFonts w:ascii="Arial" w:hAnsi="Arial" w:cs="Arial"/>
          <w:snapToGrid w:val="0"/>
          <w:sz w:val="20"/>
        </w:rPr>
        <w:t xml:space="preserve"> </w:t>
      </w:r>
      <w:r w:rsidR="00222792">
        <w:rPr>
          <w:rFonts w:ascii="Arial" w:hAnsi="Arial" w:cs="Arial"/>
          <w:snapToGrid w:val="0"/>
          <w:sz w:val="20"/>
        </w:rPr>
        <w:t>O</w:t>
      </w:r>
      <w:r w:rsidR="000438F4">
        <w:rPr>
          <w:rFonts w:ascii="Arial" w:hAnsi="Arial" w:cs="Arial"/>
          <w:snapToGrid w:val="0"/>
          <w:sz w:val="20"/>
        </w:rPr>
        <w:t>nanì</w:t>
      </w:r>
    </w:p>
    <w:p w:rsidR="00400A73" w:rsidRDefault="00803542" w:rsidP="00882E4B">
      <w:pPr>
        <w:pStyle w:val="Corpodeltesto"/>
        <w:numPr>
          <w:ilvl w:val="0"/>
          <w:numId w:val="5"/>
        </w:numPr>
        <w:spacing w:after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Lariso cooperativa sociale onlus</w:t>
      </w:r>
      <w:r w:rsidR="00400A73">
        <w:rPr>
          <w:rFonts w:ascii="Arial" w:hAnsi="Arial" w:cs="Arial"/>
          <w:snapToGrid w:val="0"/>
          <w:sz w:val="20"/>
        </w:rPr>
        <w:t>;</w:t>
      </w:r>
    </w:p>
    <w:p w:rsidR="0008171F" w:rsidRPr="002D705E" w:rsidRDefault="007526E5" w:rsidP="00882E4B">
      <w:pPr>
        <w:pStyle w:val="Corpodeltesto"/>
        <w:spacing w:after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I soggetti appartenenti alle categorie suddette svolgono la funzione di Responsabile del trattamento dei dati, oppure operano in totale autonomia come distinti Titolari del trattamento</w:t>
      </w:r>
      <w:r w:rsidR="00C34BCA" w:rsidRPr="002D705E">
        <w:rPr>
          <w:rFonts w:ascii="Arial" w:hAnsi="Arial" w:cs="Arial"/>
          <w:snapToGrid w:val="0"/>
          <w:sz w:val="20"/>
        </w:rPr>
        <w:t xml:space="preserve"> </w:t>
      </w:r>
      <w:r w:rsidR="0008171F" w:rsidRPr="002D705E">
        <w:rPr>
          <w:rFonts w:ascii="Arial" w:hAnsi="Arial" w:cs="Arial"/>
          <w:snapToGrid w:val="0"/>
          <w:sz w:val="20"/>
        </w:rPr>
        <w:t>(</w:t>
      </w:r>
      <w:r w:rsidR="00C34BCA" w:rsidRPr="002D705E">
        <w:rPr>
          <w:rFonts w:ascii="Arial" w:hAnsi="Arial" w:cs="Arial"/>
          <w:snapToGrid w:val="0"/>
          <w:sz w:val="20"/>
        </w:rPr>
        <w:t>“Titolari autonomi”</w:t>
      </w:r>
      <w:r w:rsidR="0008171F" w:rsidRPr="002D705E">
        <w:rPr>
          <w:rFonts w:ascii="Arial" w:hAnsi="Arial" w:cs="Arial"/>
          <w:snapToGrid w:val="0"/>
          <w:sz w:val="20"/>
        </w:rPr>
        <w:t xml:space="preserve">). </w:t>
      </w:r>
    </w:p>
    <w:p w:rsidR="007526E5" w:rsidRPr="002D705E" w:rsidRDefault="0008171F" w:rsidP="00882E4B">
      <w:pPr>
        <w:pStyle w:val="Corpodeltesto"/>
        <w:spacing w:after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L’elenco dei R</w:t>
      </w:r>
      <w:r w:rsidR="007526E5" w:rsidRPr="002D705E">
        <w:rPr>
          <w:rFonts w:ascii="Arial" w:hAnsi="Arial" w:cs="Arial"/>
          <w:snapToGrid w:val="0"/>
          <w:sz w:val="20"/>
        </w:rPr>
        <w:t>esponsabili è costantemente aggiornato e disponibile presso la sede del Titolare.</w:t>
      </w:r>
    </w:p>
    <w:p w:rsidR="00400A73" w:rsidRDefault="00400A73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</w:p>
    <w:p w:rsidR="007526E5" w:rsidRPr="002D705E" w:rsidRDefault="007526E5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MODALITA’ DEL TRATTAMENTO</w:t>
      </w:r>
    </w:p>
    <w:p w:rsidR="007526E5" w:rsidRPr="002D705E" w:rsidRDefault="007526E5" w:rsidP="00A6017E">
      <w:pPr>
        <w:pStyle w:val="Intestazione"/>
        <w:rPr>
          <w:rFonts w:cs="Arial"/>
          <w:b w:val="0"/>
          <w:bCs/>
          <w:sz w:val="20"/>
        </w:rPr>
      </w:pPr>
      <w:r w:rsidRPr="002D705E">
        <w:rPr>
          <w:rFonts w:cs="Arial"/>
          <w:b w:val="0"/>
          <w:bCs/>
          <w:sz w:val="20"/>
        </w:rPr>
        <w:t>Il trattamento dei dai personali potrà essere effettuato da dipendenti e collaboratori della</w:t>
      </w:r>
      <w:r w:rsidRPr="002D705E">
        <w:rPr>
          <w:rFonts w:cs="Arial"/>
          <w:bCs/>
          <w:sz w:val="20"/>
        </w:rPr>
        <w:t xml:space="preserve"> </w:t>
      </w:r>
      <w:r w:rsidR="00A6017E" w:rsidRPr="002D705E">
        <w:rPr>
          <w:rFonts w:cs="Arial"/>
          <w:sz w:val="20"/>
        </w:rPr>
        <w:fldChar w:fldCharType="begin"/>
      </w:r>
      <w:r w:rsidR="00A6017E" w:rsidRPr="002D705E">
        <w:rPr>
          <w:rFonts w:cs="Arial"/>
          <w:sz w:val="20"/>
        </w:rPr>
        <w:instrText xml:space="preserve"> DOCPROPERTY  Company  \* MERGEFORMAT </w:instrText>
      </w:r>
      <w:r w:rsidR="00A6017E" w:rsidRPr="002D705E">
        <w:rPr>
          <w:rFonts w:cs="Arial"/>
          <w:sz w:val="20"/>
        </w:rPr>
        <w:fldChar w:fldCharType="separate"/>
      </w:r>
      <w:r w:rsidR="00400A73">
        <w:rPr>
          <w:rFonts w:cs="Arial"/>
          <w:sz w:val="20"/>
        </w:rPr>
        <w:t xml:space="preserve">Lariso Soc.Coop.Soc. Onlus </w:t>
      </w:r>
      <w:r w:rsidR="00A6017E" w:rsidRPr="002D705E">
        <w:rPr>
          <w:rFonts w:cs="Arial"/>
          <w:sz w:val="20"/>
        </w:rPr>
        <w:fldChar w:fldCharType="end"/>
      </w:r>
      <w:r w:rsidRPr="002D705E">
        <w:rPr>
          <w:rFonts w:cs="Arial"/>
          <w:bCs/>
          <w:sz w:val="20"/>
        </w:rPr>
        <w:t xml:space="preserve">, </w:t>
      </w:r>
      <w:r w:rsidRPr="002D705E">
        <w:rPr>
          <w:rFonts w:cs="Arial"/>
          <w:b w:val="0"/>
          <w:bCs/>
          <w:sz w:val="20"/>
        </w:rPr>
        <w:t xml:space="preserve">nell’ambito delle rispettive funzioni e in conformità alle istruzioni ricevute, anche con l'ausilio di mezzi elettronici, informatici, telematici o comunque automatizzati, con modalità e procedure strettamente necessarie al perseguimento delle finalità sopra descritte. </w:t>
      </w:r>
    </w:p>
    <w:p w:rsidR="00E673CB" w:rsidRPr="002D705E" w:rsidRDefault="009055A4" w:rsidP="009055A4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Nel rispetto di quanto previsto dall’art. 5 comma 1 lett. e) del Reg. UE 2016/679, i dati personali raccolti verranno conservati in una forma che consenta l’identificazione degli interessati per un arco di tempo non superiore al conseguimento delle finalità̀ per le quali i dati personali sono trattati.</w:t>
      </w:r>
    </w:p>
    <w:p w:rsidR="007526E5" w:rsidRPr="002D705E" w:rsidRDefault="007526E5" w:rsidP="00B11B5E">
      <w:pPr>
        <w:pStyle w:val="Corpodeltesto"/>
        <w:rPr>
          <w:rFonts w:ascii="Arial" w:hAnsi="Arial" w:cs="Arial"/>
          <w:sz w:val="20"/>
        </w:rPr>
      </w:pPr>
    </w:p>
    <w:p w:rsidR="0037730D" w:rsidRPr="002D705E" w:rsidRDefault="00BB2A08" w:rsidP="00B11B5E">
      <w:pPr>
        <w:pStyle w:val="Corpodeltes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</w:t>
      </w:r>
      <w:r w:rsidR="0037730D" w:rsidRPr="002D705E">
        <w:rPr>
          <w:rFonts w:ascii="Arial" w:hAnsi="Arial" w:cs="Arial"/>
          <w:b/>
          <w:bCs/>
          <w:sz w:val="20"/>
        </w:rPr>
        <w:t>RASFERIMENTO DATI VERSO UN PAESE TERZO E/O UN'ORGANIZZAZIONE INTERNAZIONALE</w:t>
      </w:r>
    </w:p>
    <w:p w:rsidR="0037730D" w:rsidRPr="002D705E" w:rsidRDefault="0037730D" w:rsidP="00B11B5E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 xml:space="preserve">I dati di natura personale forniti non sono trasferiti </w:t>
      </w:r>
      <w:r w:rsidR="00A34D34" w:rsidRPr="002D705E">
        <w:rPr>
          <w:rFonts w:ascii="Arial" w:hAnsi="Arial" w:cs="Arial"/>
          <w:sz w:val="20"/>
        </w:rPr>
        <w:t>all’esterno dell’Unione Europea, ma utilizzando servizi in cloud,</w:t>
      </w:r>
      <w:r w:rsidR="00B73431" w:rsidRPr="002D705E">
        <w:rPr>
          <w:rFonts w:ascii="Arial" w:hAnsi="Arial" w:cs="Arial"/>
          <w:bCs/>
          <w:sz w:val="20"/>
        </w:rPr>
        <w:t xml:space="preserve"> </w:t>
      </w:r>
      <w:r w:rsidR="00B73431" w:rsidRPr="002D705E">
        <w:rPr>
          <w:rFonts w:ascii="Arial" w:hAnsi="Arial" w:cs="Arial"/>
          <w:sz w:val="20"/>
        </w:rPr>
        <w:fldChar w:fldCharType="begin"/>
      </w:r>
      <w:r w:rsidR="00B73431" w:rsidRPr="002D705E">
        <w:rPr>
          <w:rFonts w:ascii="Arial" w:hAnsi="Arial" w:cs="Arial"/>
          <w:sz w:val="20"/>
        </w:rPr>
        <w:instrText xml:space="preserve"> DOCPROPERTY  Company  \* MERGEFORMAT </w:instrText>
      </w:r>
      <w:r w:rsidR="00B73431" w:rsidRPr="002D705E">
        <w:rPr>
          <w:rFonts w:ascii="Arial" w:hAnsi="Arial" w:cs="Arial"/>
          <w:sz w:val="20"/>
        </w:rPr>
        <w:fldChar w:fldCharType="separate"/>
      </w:r>
      <w:r w:rsidR="00400A73">
        <w:rPr>
          <w:rFonts w:ascii="Arial" w:hAnsi="Arial" w:cs="Arial"/>
          <w:sz w:val="20"/>
        </w:rPr>
        <w:t xml:space="preserve">Lariso Soc.Coop.Soc. Onlus </w:t>
      </w:r>
      <w:r w:rsidR="00B73431" w:rsidRPr="002D705E">
        <w:rPr>
          <w:rFonts w:ascii="Arial" w:hAnsi="Arial" w:cs="Arial"/>
          <w:sz w:val="20"/>
        </w:rPr>
        <w:fldChar w:fldCharType="end"/>
      </w:r>
      <w:r w:rsidR="00B73431" w:rsidRPr="002D705E">
        <w:rPr>
          <w:rFonts w:ascii="Arial" w:hAnsi="Arial" w:cs="Arial"/>
          <w:sz w:val="20"/>
        </w:rPr>
        <w:t xml:space="preserve"> </w:t>
      </w:r>
      <w:r w:rsidR="00C34BCA" w:rsidRPr="002D705E">
        <w:rPr>
          <w:rFonts w:ascii="Arial" w:hAnsi="Arial" w:cs="Arial"/>
          <w:sz w:val="20"/>
        </w:rPr>
        <w:t xml:space="preserve">può </w:t>
      </w:r>
      <w:r w:rsidR="00A34D34" w:rsidRPr="002D705E">
        <w:rPr>
          <w:rFonts w:ascii="Arial" w:hAnsi="Arial" w:cs="Arial"/>
          <w:sz w:val="20"/>
        </w:rPr>
        <w:t>avvale</w:t>
      </w:r>
      <w:r w:rsidR="0008171F" w:rsidRPr="002D705E">
        <w:rPr>
          <w:rFonts w:ascii="Arial" w:hAnsi="Arial" w:cs="Arial"/>
          <w:sz w:val="20"/>
        </w:rPr>
        <w:t xml:space="preserve">rsi </w:t>
      </w:r>
      <w:r w:rsidR="00A34D34" w:rsidRPr="002D705E">
        <w:rPr>
          <w:rFonts w:ascii="Arial" w:hAnsi="Arial" w:cs="Arial"/>
          <w:sz w:val="20"/>
        </w:rPr>
        <w:t>di fornitori selezionati tra coloro che forniscono garanzie secondo le previsioni del GDPR (principio di adeguatezza).</w:t>
      </w:r>
    </w:p>
    <w:p w:rsidR="00D25601" w:rsidRPr="002D705E" w:rsidRDefault="00D25601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</w:p>
    <w:p w:rsidR="009055A4" w:rsidRPr="002D705E" w:rsidRDefault="009055A4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TEMPI DI CONSERVAZIONE</w:t>
      </w:r>
    </w:p>
    <w:p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 xml:space="preserve">I </w:t>
      </w:r>
      <w:r w:rsidR="009055A4" w:rsidRPr="002D705E">
        <w:rPr>
          <w:rFonts w:ascii="Arial" w:hAnsi="Arial" w:cs="Arial"/>
          <w:color w:val="000000"/>
          <w:sz w:val="20"/>
        </w:rPr>
        <w:t>dati personali vengono conservati per tutta la dur</w:t>
      </w:r>
      <w:r w:rsidR="0014157F" w:rsidRPr="002D705E">
        <w:rPr>
          <w:rFonts w:ascii="Arial" w:hAnsi="Arial" w:cs="Arial"/>
          <w:color w:val="000000"/>
          <w:sz w:val="20"/>
        </w:rPr>
        <w:t>ata del rapporto contrattuale e</w:t>
      </w:r>
      <w:r w:rsidR="009055A4" w:rsidRPr="002D705E">
        <w:rPr>
          <w:rFonts w:ascii="Arial" w:hAnsi="Arial" w:cs="Arial"/>
          <w:color w:val="000000"/>
          <w:sz w:val="20"/>
        </w:rPr>
        <w:t>, nel caso di revoca e/o altro tipo di cessazione del predetto rapporto, nei termini stabiliti dalla legge per l’adempimento ad esempio degli obblighi fiscali</w:t>
      </w:r>
      <w:r w:rsidR="0014157F" w:rsidRPr="002D705E">
        <w:rPr>
          <w:rFonts w:ascii="Arial" w:hAnsi="Arial" w:cs="Arial"/>
          <w:color w:val="000000"/>
          <w:sz w:val="20"/>
        </w:rPr>
        <w:t>.</w:t>
      </w:r>
    </w:p>
    <w:p w:rsidR="00DF62EC" w:rsidRPr="002D705E" w:rsidRDefault="00DF62EC" w:rsidP="00B11B5E">
      <w:pPr>
        <w:pStyle w:val="Corpodeltesto"/>
        <w:rPr>
          <w:rFonts w:ascii="Arial" w:hAnsi="Arial" w:cs="Arial"/>
          <w:color w:val="000000"/>
          <w:sz w:val="20"/>
        </w:rPr>
      </w:pPr>
    </w:p>
    <w:p w:rsidR="0037730D" w:rsidRPr="002D705E" w:rsidRDefault="0037730D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DIRITTI DELL'INTERESSATO</w:t>
      </w:r>
    </w:p>
    <w:p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In qualità di interessati sono garantiti i Vs diritti così come espressi dagli artt. 15, 16, 17, 18, 19, 20, 21, 22 del Regolamento UE 2016/679, e potrete in qualsiasi momento esercitarli.</w:t>
      </w:r>
    </w:p>
    <w:p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Si fa riferimento, in particolare</w:t>
      </w:r>
      <w:r w:rsidR="008555D9" w:rsidRPr="002D705E">
        <w:rPr>
          <w:rFonts w:ascii="Arial" w:hAnsi="Arial" w:cs="Arial"/>
          <w:color w:val="000000"/>
          <w:sz w:val="20"/>
        </w:rPr>
        <w:t>, ai diritti</w:t>
      </w:r>
      <w:r w:rsidRPr="002D705E">
        <w:rPr>
          <w:rFonts w:ascii="Arial" w:hAnsi="Arial" w:cs="Arial"/>
          <w:color w:val="000000"/>
          <w:sz w:val="20"/>
        </w:rPr>
        <w:t>: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accesso ai dati personali</w:t>
      </w:r>
      <w:r w:rsidR="0014157F" w:rsidRPr="002D705E">
        <w:rPr>
          <w:rFonts w:ascii="Arial" w:hAnsi="Arial" w:cs="Arial"/>
          <w:color w:val="000000"/>
          <w:sz w:val="20"/>
        </w:rPr>
        <w:t xml:space="preserve"> (art.15)</w:t>
      </w:r>
      <w:r w:rsidRPr="002D705E">
        <w:rPr>
          <w:rFonts w:ascii="Arial" w:hAnsi="Arial" w:cs="Arial"/>
          <w:color w:val="000000"/>
          <w:sz w:val="20"/>
        </w:rPr>
        <w:t>;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ottenere la rettifica o la cancellazione degli stessi o la limitazione del trattamento che lo riguardano</w:t>
      </w:r>
      <w:r w:rsidR="0014157F" w:rsidRPr="002D705E">
        <w:rPr>
          <w:rFonts w:ascii="Arial" w:hAnsi="Arial" w:cs="Arial"/>
          <w:color w:val="000000"/>
          <w:sz w:val="20"/>
        </w:rPr>
        <w:t xml:space="preserve"> (art.16)</w:t>
      </w:r>
      <w:r w:rsidRPr="002D705E">
        <w:rPr>
          <w:rFonts w:ascii="Arial" w:hAnsi="Arial" w:cs="Arial"/>
          <w:color w:val="000000"/>
          <w:sz w:val="20"/>
        </w:rPr>
        <w:t>;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opporsi al trattamento</w:t>
      </w:r>
      <w:r w:rsidR="0014157F" w:rsidRPr="002D705E">
        <w:rPr>
          <w:rFonts w:ascii="Arial" w:hAnsi="Arial" w:cs="Arial"/>
          <w:color w:val="000000"/>
          <w:sz w:val="20"/>
        </w:rPr>
        <w:t xml:space="preserve"> (art.18)</w:t>
      </w:r>
      <w:r w:rsidRPr="002D705E">
        <w:rPr>
          <w:rFonts w:ascii="Arial" w:hAnsi="Arial" w:cs="Arial"/>
          <w:color w:val="000000"/>
          <w:sz w:val="20"/>
        </w:rPr>
        <w:t xml:space="preserve">; 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alla portabilità dei dati</w:t>
      </w:r>
      <w:r w:rsidR="00B73431" w:rsidRPr="002D705E">
        <w:rPr>
          <w:rFonts w:ascii="Arial" w:hAnsi="Arial" w:cs="Arial"/>
          <w:color w:val="000000"/>
          <w:sz w:val="20"/>
        </w:rPr>
        <w:t xml:space="preserve"> (art.20)</w:t>
      </w:r>
      <w:r w:rsidRPr="002D705E">
        <w:rPr>
          <w:rFonts w:ascii="Arial" w:hAnsi="Arial" w:cs="Arial"/>
          <w:color w:val="000000"/>
          <w:sz w:val="20"/>
        </w:rPr>
        <w:t>;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revocare il consenso (la revoca del consenso non pregiudica la liceità del trattamento basata sul consenso conferito prima della revoca)</w:t>
      </w:r>
      <w:r w:rsidR="00B73431" w:rsidRPr="002D705E">
        <w:rPr>
          <w:rFonts w:ascii="Arial" w:hAnsi="Arial" w:cs="Arial"/>
          <w:color w:val="000000"/>
          <w:sz w:val="20"/>
        </w:rPr>
        <w:t xml:space="preserve"> - art.21</w:t>
      </w:r>
      <w:r w:rsidRPr="002D705E">
        <w:rPr>
          <w:rFonts w:ascii="Arial" w:hAnsi="Arial" w:cs="Arial"/>
          <w:color w:val="000000"/>
          <w:sz w:val="20"/>
        </w:rPr>
        <w:t>;</w:t>
      </w:r>
    </w:p>
    <w:p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proporre reclamo all'Autorità di Controllo (Garante Privacy)</w:t>
      </w:r>
      <w:r w:rsidR="00F36287" w:rsidRPr="002D705E">
        <w:rPr>
          <w:rFonts w:ascii="Arial" w:hAnsi="Arial" w:cs="Arial"/>
          <w:color w:val="000000"/>
          <w:sz w:val="20"/>
        </w:rPr>
        <w:t xml:space="preserve"> - art.77</w:t>
      </w:r>
      <w:r w:rsidRPr="002D705E">
        <w:rPr>
          <w:rFonts w:ascii="Arial" w:hAnsi="Arial" w:cs="Arial"/>
          <w:color w:val="000000"/>
          <w:sz w:val="20"/>
        </w:rPr>
        <w:t>.</w:t>
      </w:r>
    </w:p>
    <w:p w:rsidR="0037730D" w:rsidRPr="002D705E" w:rsidRDefault="0037730D" w:rsidP="0037730D">
      <w:pPr>
        <w:pStyle w:val="Corpodeltesto"/>
        <w:spacing w:after="0"/>
        <w:ind w:left="720"/>
        <w:rPr>
          <w:rFonts w:ascii="Arial" w:hAnsi="Arial" w:cs="Arial"/>
          <w:color w:val="000000"/>
          <w:sz w:val="20"/>
        </w:rPr>
      </w:pPr>
    </w:p>
    <w:p w:rsidR="0071102C" w:rsidRPr="002D705E" w:rsidRDefault="0037730D" w:rsidP="0071102C">
      <w:pPr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>L’esercizio dei Suoi diritti potrà avvenire attraverso l’invio al Titolare del trattamento di una</w:t>
      </w:r>
    </w:p>
    <w:p w:rsidR="0071102C" w:rsidRPr="002D705E" w:rsidRDefault="0037730D" w:rsidP="0071102C">
      <w:pPr>
        <w:rPr>
          <w:rFonts w:ascii="Arial" w:hAnsi="Arial" w:cs="Arial"/>
          <w:sz w:val="20"/>
        </w:rPr>
      </w:pPr>
      <w:r w:rsidRPr="002D705E">
        <w:rPr>
          <w:rStyle w:val="Enfasigrassetto"/>
          <w:rFonts w:ascii="Arial" w:hAnsi="Arial" w:cs="Arial"/>
          <w:color w:val="000000"/>
          <w:sz w:val="20"/>
        </w:rPr>
        <w:t>richiesta ai contatti</w:t>
      </w:r>
      <w:r w:rsidR="00D25601" w:rsidRPr="002D705E">
        <w:rPr>
          <w:rStyle w:val="Enfasigrassetto"/>
          <w:rFonts w:ascii="Arial" w:hAnsi="Arial" w:cs="Arial"/>
          <w:color w:val="000000"/>
          <w:sz w:val="20"/>
        </w:rPr>
        <w:t xml:space="preserve"> sopra indicati</w:t>
      </w:r>
      <w:r w:rsidRPr="002D705E">
        <w:rPr>
          <w:rFonts w:ascii="Arial" w:hAnsi="Arial" w:cs="Arial"/>
          <w:sz w:val="20"/>
        </w:rPr>
        <w:t>:</w:t>
      </w:r>
    </w:p>
    <w:p w:rsidR="0071102C" w:rsidRPr="002D705E" w:rsidRDefault="0071102C" w:rsidP="0071102C">
      <w:pPr>
        <w:rPr>
          <w:rFonts w:ascii="Arial" w:hAnsi="Arial" w:cs="Arial"/>
          <w:sz w:val="20"/>
        </w:rPr>
      </w:pPr>
    </w:p>
    <w:p w:rsidR="002050D8" w:rsidRPr="002D705E" w:rsidRDefault="002050D8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ULTERIORI INFORMAZIONI</w:t>
      </w:r>
    </w:p>
    <w:p w:rsidR="00F36287" w:rsidRPr="002D705E" w:rsidRDefault="002050D8" w:rsidP="002050D8">
      <w:pPr>
        <w:rPr>
          <w:rFonts w:ascii="Arial" w:hAnsi="Arial" w:cs="Arial"/>
          <w:b/>
          <w:sz w:val="20"/>
        </w:rPr>
      </w:pPr>
      <w:r w:rsidRPr="002D705E">
        <w:rPr>
          <w:rFonts w:ascii="Arial" w:hAnsi="Arial" w:cs="Arial"/>
          <w:sz w:val="20"/>
        </w:rPr>
        <w:t xml:space="preserve">Maggiori informazioni, la privacy policy e questa informativa, sono disponibili sul sito aziendale, all’indirizzo </w:t>
      </w:r>
      <w:bookmarkStart w:id="3" w:name="OLE_LINK3"/>
      <w:bookmarkStart w:id="4" w:name="OLE_LINK4"/>
      <w:r w:rsidR="00952260" w:rsidRPr="002D705E">
        <w:rPr>
          <w:rFonts w:ascii="Arial" w:hAnsi="Arial" w:cs="Arial"/>
          <w:b/>
          <w:sz w:val="20"/>
        </w:rPr>
        <w:t>www.</w:t>
      </w:r>
      <w:r w:rsidR="00D25601" w:rsidRPr="002D705E">
        <w:rPr>
          <w:rFonts w:ascii="Arial" w:hAnsi="Arial" w:cs="Arial"/>
          <w:b/>
          <w:sz w:val="20"/>
        </w:rPr>
        <w:t xml:space="preserve"> </w:t>
      </w:r>
      <w:r w:rsidR="00DF62EC">
        <w:rPr>
          <w:rFonts w:ascii="Arial" w:hAnsi="Arial" w:cs="Arial"/>
          <w:b/>
          <w:sz w:val="20"/>
        </w:rPr>
        <w:t>lariso</w:t>
      </w:r>
      <w:r w:rsidR="00D25601" w:rsidRPr="002D705E">
        <w:rPr>
          <w:rFonts w:ascii="Arial" w:hAnsi="Arial" w:cs="Arial"/>
          <w:b/>
          <w:sz w:val="20"/>
        </w:rPr>
        <w:t>.it</w:t>
      </w:r>
      <w:bookmarkEnd w:id="3"/>
      <w:bookmarkEnd w:id="4"/>
    </w:p>
    <w:p w:rsidR="00952260" w:rsidRPr="002D705E" w:rsidRDefault="00952260" w:rsidP="002050D8">
      <w:pPr>
        <w:rPr>
          <w:rFonts w:ascii="Arial" w:hAnsi="Arial" w:cs="Arial"/>
          <w:sz w:val="20"/>
        </w:rPr>
      </w:pPr>
    </w:p>
    <w:p w:rsidR="00745DB8" w:rsidRPr="002D705E" w:rsidRDefault="00745DB8" w:rsidP="00952260">
      <w:pPr>
        <w:pStyle w:val="Corpodeltesto"/>
        <w:tabs>
          <w:tab w:val="right" w:pos="9922"/>
        </w:tabs>
        <w:outlineLvl w:val="0"/>
        <w:rPr>
          <w:rFonts w:ascii="Arial" w:hAnsi="Arial" w:cs="Arial"/>
          <w:sz w:val="20"/>
        </w:rPr>
      </w:pPr>
      <w:r w:rsidRPr="002D705E">
        <w:rPr>
          <w:rFonts w:ascii="Arial" w:hAnsi="Arial" w:cs="Arial"/>
          <w:b/>
          <w:bCs/>
          <w:sz w:val="20"/>
        </w:rPr>
        <w:t>MODIFICHE</w:t>
      </w:r>
    </w:p>
    <w:p w:rsidR="00F36287" w:rsidRPr="002D705E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/>
          <w:color w:val="000000"/>
          <w:sz w:val="20"/>
        </w:rPr>
        <w:fldChar w:fldCharType="begin"/>
      </w:r>
      <w:r w:rsidRPr="002D705E">
        <w:rPr>
          <w:rFonts w:ascii="Arial" w:hAnsi="Arial" w:cs="Arial"/>
          <w:b/>
          <w:color w:val="000000"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color w:val="000000"/>
          <w:sz w:val="20"/>
        </w:rPr>
        <w:fldChar w:fldCharType="separate"/>
      </w:r>
      <w:r w:rsidR="00400A73">
        <w:rPr>
          <w:rFonts w:ascii="Arial" w:hAnsi="Arial" w:cs="Arial"/>
          <w:b/>
          <w:color w:val="000000"/>
          <w:sz w:val="20"/>
        </w:rPr>
        <w:t xml:space="preserve">Lariso Soc.Coop.Soc. Onlus </w:t>
      </w:r>
      <w:r w:rsidRPr="002D705E">
        <w:rPr>
          <w:rFonts w:ascii="Arial" w:hAnsi="Arial" w:cs="Arial"/>
          <w:b/>
          <w:color w:val="000000"/>
          <w:sz w:val="20"/>
        </w:rPr>
        <w:fldChar w:fldCharType="end"/>
      </w:r>
      <w:r w:rsidRPr="002D705E">
        <w:rPr>
          <w:rFonts w:ascii="Arial" w:hAnsi="Arial" w:cs="Arial"/>
          <w:color w:val="000000"/>
          <w:sz w:val="20"/>
        </w:rPr>
        <w:t xml:space="preserve"> si riserva di modificare o semplicemente aggiornarne il contenuto della presente </w:t>
      </w:r>
      <w:r w:rsidRPr="002D705E">
        <w:rPr>
          <w:rFonts w:ascii="Arial" w:hAnsi="Arial" w:cs="Arial"/>
          <w:bCs/>
          <w:sz w:val="20"/>
        </w:rPr>
        <w:t>informativa, in parte o completamente, anche a causa di variazioni della normativa applicabile.</w:t>
      </w:r>
    </w:p>
    <w:p w:rsidR="00F36287" w:rsidRPr="002D705E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Cs/>
          <w:sz w:val="20"/>
        </w:rPr>
        <w:t xml:space="preserve">L’interessato verrà informato di tali variazioni non appena verranno introdotte ed esse saranno vincolanti non appena pubblicate sul sito. </w:t>
      </w:r>
    </w:p>
    <w:p w:rsidR="00F36287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Cs/>
          <w:sz w:val="20"/>
        </w:rPr>
        <w:t>Siete, pertanto, invitato a visitare con regolarità questa sezione per prendere cognizione della più recente ed aggiornata versione della privacy policy</w:t>
      </w:r>
      <w:r w:rsidR="0008171F" w:rsidRPr="002D705E">
        <w:rPr>
          <w:rFonts w:ascii="Arial" w:hAnsi="Arial" w:cs="Arial"/>
          <w:bCs/>
          <w:sz w:val="20"/>
        </w:rPr>
        <w:t>.</w:t>
      </w:r>
    </w:p>
    <w:p w:rsidR="004B1EA7" w:rsidRDefault="004B1EA7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6D4F01" w:rsidRDefault="006D4F01" w:rsidP="00F36287">
      <w:pPr>
        <w:pStyle w:val="Corpodeltesto"/>
        <w:rPr>
          <w:rFonts w:ascii="Arial" w:hAnsi="Arial" w:cs="Arial"/>
          <w:bCs/>
          <w:sz w:val="20"/>
        </w:rPr>
      </w:pPr>
    </w:p>
    <w:p w:rsidR="004B1EA7" w:rsidRPr="004B1EA7" w:rsidRDefault="006D4F01" w:rsidP="004B1EA7">
      <w:pPr>
        <w:spacing w:line="0" w:lineRule="atLeast"/>
        <w:ind w:left="80"/>
        <w:jc w:val="lef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                                 </w:t>
      </w:r>
      <w:r w:rsidR="004B1EA7" w:rsidRPr="004B1EA7">
        <w:rPr>
          <w:rFonts w:ascii="Arial" w:eastAsia="Arial" w:hAnsi="Arial" w:cs="Arial"/>
          <w:b/>
          <w:sz w:val="20"/>
        </w:rPr>
        <w:t>CONSENSO AL TRATTAMENTO DEI DATI PERSONALI</w:t>
      </w:r>
    </w:p>
    <w:p w:rsidR="00AE4509" w:rsidRDefault="006D4F01" w:rsidP="00AE4509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 xml:space="preserve">Si dichiara </w:t>
      </w:r>
      <w:r w:rsidR="00AE4509">
        <w:rPr>
          <w:rFonts w:ascii="Arial" w:hAnsi="Arial" w:cs="Arial"/>
        </w:rPr>
        <w:t xml:space="preserve">di aver </w:t>
      </w:r>
      <w:r w:rsidR="00F36526">
        <w:rPr>
          <w:rFonts w:ascii="Arial" w:hAnsi="Arial" w:cs="Arial"/>
        </w:rPr>
        <w:t xml:space="preserve">ricevuto e </w:t>
      </w:r>
      <w:r>
        <w:rPr>
          <w:rFonts w:ascii="Arial" w:hAnsi="Arial" w:cs="Arial"/>
        </w:rPr>
        <w:t xml:space="preserve">visionato </w:t>
      </w:r>
      <w:r w:rsidRPr="00F36526">
        <w:rPr>
          <w:rFonts w:ascii="Arial" w:hAnsi="Arial" w:cs="Arial"/>
          <w:b/>
          <w:szCs w:val="22"/>
        </w:rPr>
        <w:t>l’Informativa Privacy</w:t>
      </w:r>
      <w:r w:rsidRPr="005F250E">
        <w:rPr>
          <w:rFonts w:ascii="Arial" w:hAnsi="Arial" w:cs="Arial"/>
          <w:sz w:val="20"/>
        </w:rPr>
        <w:t xml:space="preserve"> </w:t>
      </w:r>
      <w:r w:rsidR="00F36526">
        <w:rPr>
          <w:rFonts w:ascii="Arial" w:hAnsi="Arial" w:cs="Arial"/>
          <w:sz w:val="20"/>
        </w:rPr>
        <w:t xml:space="preserve"> </w:t>
      </w:r>
      <w:r w:rsidR="00AE4509">
        <w:rPr>
          <w:rFonts w:ascii="Arial" w:hAnsi="Arial" w:cs="Arial"/>
        </w:rPr>
        <w:t xml:space="preserve">relativa al trattamento dei dati personali, consultabile </w:t>
      </w:r>
      <w:r>
        <w:rPr>
          <w:rFonts w:ascii="Arial" w:hAnsi="Arial" w:cs="Arial"/>
        </w:rPr>
        <w:t xml:space="preserve">anche </w:t>
      </w:r>
      <w:r w:rsidR="00AE4509">
        <w:rPr>
          <w:rFonts w:ascii="Arial" w:hAnsi="Arial" w:cs="Arial"/>
        </w:rPr>
        <w:t xml:space="preserve">sul sito aziendale della Cooperativa </w:t>
      </w:r>
      <w:r w:rsidR="00AE4509" w:rsidRPr="0090293C">
        <w:rPr>
          <w:rFonts w:ascii="Arial" w:hAnsi="Arial" w:cs="Arial"/>
          <w:szCs w:val="22"/>
        </w:rPr>
        <w:t>ed esposta presso l</w:t>
      </w:r>
      <w:r w:rsidR="00AE4509">
        <w:rPr>
          <w:rFonts w:ascii="Arial" w:hAnsi="Arial" w:cs="Arial"/>
          <w:szCs w:val="22"/>
        </w:rPr>
        <w:t>e</w:t>
      </w:r>
      <w:r w:rsidR="00AE4509" w:rsidRPr="0090293C">
        <w:rPr>
          <w:rFonts w:ascii="Arial" w:hAnsi="Arial" w:cs="Arial"/>
          <w:szCs w:val="22"/>
        </w:rPr>
        <w:t xml:space="preserve"> sed</w:t>
      </w:r>
      <w:r w:rsidR="00AE4509">
        <w:rPr>
          <w:rFonts w:ascii="Arial" w:hAnsi="Arial" w:cs="Arial"/>
          <w:szCs w:val="22"/>
        </w:rPr>
        <w:t>i</w:t>
      </w:r>
      <w:r w:rsidR="00AE4509" w:rsidRPr="0090293C">
        <w:rPr>
          <w:rFonts w:ascii="Arial" w:hAnsi="Arial" w:cs="Arial"/>
          <w:szCs w:val="22"/>
        </w:rPr>
        <w:t xml:space="preserve"> legale</w:t>
      </w:r>
      <w:r w:rsidR="00AE4509">
        <w:rPr>
          <w:rFonts w:ascii="Arial" w:hAnsi="Arial" w:cs="Arial"/>
          <w:szCs w:val="22"/>
        </w:rPr>
        <w:t xml:space="preserve"> ed operative</w:t>
      </w:r>
      <w:r w:rsidR="00AE4509" w:rsidRPr="0090293C">
        <w:rPr>
          <w:rFonts w:ascii="Arial" w:hAnsi="Arial" w:cs="Arial"/>
          <w:szCs w:val="22"/>
        </w:rPr>
        <w:t>.</w:t>
      </w:r>
    </w:p>
    <w:p w:rsidR="00AE4509" w:rsidRDefault="00AE4509" w:rsidP="00AE4509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 xml:space="preserve">Relativamente al trattamento dei dati personali, anche particolari, </w:t>
      </w:r>
      <w:r w:rsidR="006D4F01">
        <w:rPr>
          <w:rFonts w:ascii="Arial" w:hAnsi="Arial" w:cs="Arial"/>
        </w:rPr>
        <w:t>del sottoscritto/a</w:t>
      </w:r>
      <w:r w:rsidR="00ED524B">
        <w:rPr>
          <w:rFonts w:ascii="Arial" w:hAnsi="Arial" w:cs="Arial"/>
        </w:rPr>
        <w:t xml:space="preserve"> o sottoscritti</w:t>
      </w:r>
      <w:r w:rsidR="006D4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del minore beneficiario del servizio, </w:t>
      </w:r>
      <w:r w:rsidR="006D4F01">
        <w:rPr>
          <w:rFonts w:ascii="Arial" w:hAnsi="Arial" w:cs="Arial"/>
        </w:rPr>
        <w:t xml:space="preserve">si esprime </w:t>
      </w:r>
      <w:r>
        <w:rPr>
          <w:rFonts w:ascii="Arial" w:hAnsi="Arial" w:cs="Arial"/>
        </w:rPr>
        <w:t xml:space="preserve"> il consenso/non consenso per quanto riguarda le seguenti finalità:</w:t>
      </w:r>
    </w:p>
    <w:p w:rsidR="006D4F01" w:rsidRDefault="006D4F01" w:rsidP="006D4F01">
      <w:pPr>
        <w:pStyle w:val="Corpodeltes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37"/>
        <w:gridCol w:w="1442"/>
      </w:tblGrid>
      <w:tr w:rsidR="006D4F01" w:rsidRPr="009C6DEF" w:rsidTr="00760876">
        <w:tc>
          <w:tcPr>
            <w:tcW w:w="534" w:type="dxa"/>
            <w:tcBorders>
              <w:bottom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 w:rsidRPr="009C6DEF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6D4F01" w:rsidRPr="009C6DEF" w:rsidRDefault="006D4F01" w:rsidP="00F36526">
            <w:pPr>
              <w:pStyle w:val="Corpodeltesto"/>
              <w:ind w:firstLine="33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C6D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Adempimenti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necessari per l'erogazione del servizio richiesto, compresi quelli </w:t>
            </w:r>
            <w:r w:rsidRPr="009C6D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derivanti da obblighi di legge connessi all'erogazione del servizio (relativi alla documentazione amministrativa</w:t>
            </w:r>
            <w:r w:rsidR="00F3652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8" w:type="dxa"/>
            <w:vMerge w:val="restart"/>
          </w:tcPr>
          <w:p w:rsidR="006D4F01" w:rsidRPr="009C6DEF" w:rsidRDefault="006D4F01" w:rsidP="00760876">
            <w:pPr>
              <w:pStyle w:val="Corpodeltesto"/>
              <w:jc w:val="left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9C6DEF">
              <w:rPr>
                <w:rFonts w:ascii="Arial Narrow" w:hAnsi="Arial Narrow" w:cs="Arial"/>
                <w:bCs/>
                <w:color w:val="000000"/>
                <w:sz w:val="20"/>
              </w:rPr>
              <w:t>Conferimento</w:t>
            </w:r>
            <w:r>
              <w:rPr>
                <w:rFonts w:ascii="Arial Narrow" w:hAnsi="Arial Narrow" w:cs="Arial"/>
                <w:bCs/>
                <w:color w:val="000000"/>
                <w:sz w:val="20"/>
              </w:rPr>
              <w:t xml:space="preserve"> del consenso </w:t>
            </w:r>
            <w:r w:rsidRPr="009C6DEF">
              <w:rPr>
                <w:rFonts w:ascii="Arial Narrow" w:hAnsi="Arial Narrow" w:cs="Arial"/>
                <w:bCs/>
                <w:color w:val="000000"/>
                <w:sz w:val="20"/>
              </w:rPr>
              <w:t>necessario per la stipula del contratto</w:t>
            </w:r>
          </w:p>
        </w:tc>
      </w:tr>
      <w:tr w:rsidR="006D4F01" w:rsidRPr="009C6DEF" w:rsidTr="00760876">
        <w:trPr>
          <w:trHeight w:val="156"/>
        </w:trPr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OpenSymbol" w:hAnsi="OpenSymbo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760876"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760876"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Tutore legale: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D4F01" w:rsidRPr="00F36526" w:rsidRDefault="006D4F01" w:rsidP="006D4F01">
      <w:pPr>
        <w:pStyle w:val="Corpodeltesto"/>
        <w:rPr>
          <w:rFonts w:ascii="Arial" w:hAnsi="Arial" w:cs="Arial"/>
          <w:b/>
          <w:i/>
        </w:rPr>
      </w:pPr>
      <w:r w:rsidRPr="00F36526">
        <w:rPr>
          <w:rFonts w:ascii="Arial" w:hAnsi="Arial" w:cs="Arial"/>
          <w:b/>
          <w:i/>
        </w:rPr>
        <w:t xml:space="preserve">NB: </w:t>
      </w:r>
      <w:r w:rsidRPr="00F36526">
        <w:rPr>
          <w:rFonts w:ascii="Arial" w:hAnsi="Arial" w:cs="Arial"/>
          <w:i/>
        </w:rPr>
        <w:t xml:space="preserve">Ai fini dell'erogazione del servizio è necessario che il consenso richiesto al punto </w:t>
      </w:r>
      <w:r w:rsidRPr="00F36526">
        <w:rPr>
          <w:rFonts w:ascii="Arial" w:hAnsi="Arial" w:cs="Arial"/>
          <w:b/>
        </w:rPr>
        <w:t>A)</w:t>
      </w:r>
      <w:r w:rsidRPr="00F36526">
        <w:rPr>
          <w:rFonts w:ascii="Arial" w:hAnsi="Arial" w:cs="Arial"/>
          <w:i/>
        </w:rPr>
        <w:t xml:space="preserve"> venga rilasciato da </w:t>
      </w:r>
      <w:r w:rsidR="00F36526">
        <w:rPr>
          <w:rFonts w:ascii="Arial" w:hAnsi="Arial" w:cs="Arial"/>
          <w:i/>
        </w:rPr>
        <w:t xml:space="preserve"> quanti hanno responsabilità genitoriale</w:t>
      </w:r>
      <w:r w:rsidRPr="00F36526">
        <w:rPr>
          <w:rFonts w:ascii="Arial" w:hAnsi="Arial" w:cs="Arial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37"/>
        <w:gridCol w:w="1442"/>
      </w:tblGrid>
      <w:tr w:rsidR="006D4F01" w:rsidRPr="009C6DEF" w:rsidTr="006D4F01">
        <w:tc>
          <w:tcPr>
            <w:tcW w:w="532" w:type="dxa"/>
            <w:tcBorders>
              <w:bottom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 w:rsidRPr="009C6DEF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6D4F01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9C6DEF">
              <w:rPr>
                <w:rFonts w:ascii="Arial" w:hAnsi="Arial" w:cs="Arial"/>
                <w:b/>
              </w:rPr>
              <w:t xml:space="preserve">iffusione delle immagini del minore </w:t>
            </w:r>
            <w:r>
              <w:rPr>
                <w:rFonts w:ascii="Arial" w:hAnsi="Arial" w:cs="Arial"/>
                <w:b/>
              </w:rPr>
              <w:t xml:space="preserve">partecipante al progetto </w:t>
            </w:r>
            <w:r w:rsidRPr="009C6DEF">
              <w:rPr>
                <w:rFonts w:ascii="Arial" w:hAnsi="Arial" w:cs="Arial"/>
                <w:b/>
              </w:rPr>
              <w:t xml:space="preserve">(fotografie, riprese audio-video) per gli scopi di </w:t>
            </w:r>
            <w:r>
              <w:rPr>
                <w:rFonts w:ascii="Arial" w:hAnsi="Arial" w:cs="Arial"/>
                <w:b/>
              </w:rPr>
              <w:t xml:space="preserve">divulgazione del progetto stesso e </w:t>
            </w:r>
            <w:r w:rsidRPr="009C6DEF">
              <w:rPr>
                <w:rFonts w:ascii="Arial" w:hAnsi="Arial" w:cs="Arial"/>
                <w:b/>
              </w:rPr>
              <w:t>promozione dei servizi erogati dalla Cooperativa, tramite social media, sito aziendale o altri canali di comunicazione dell'azienda</w:t>
            </w:r>
            <w:r>
              <w:rPr>
                <w:rFonts w:ascii="Arial" w:hAnsi="Arial" w:cs="Arial"/>
                <w:b/>
              </w:rPr>
              <w:t>.</w:t>
            </w:r>
          </w:p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 w:rsidRPr="00CB3C98">
              <w:rPr>
                <w:rFonts w:ascii="Arial" w:hAnsi="Arial" w:cs="Arial"/>
                <w:b/>
              </w:rPr>
              <w:t xml:space="preserve">Le immagini </w:t>
            </w:r>
            <w:r>
              <w:rPr>
                <w:rFonts w:ascii="Arial" w:hAnsi="Arial" w:cs="Arial"/>
                <w:b/>
              </w:rPr>
              <w:t xml:space="preserve">non </w:t>
            </w:r>
            <w:r w:rsidRPr="00CB3C98">
              <w:rPr>
                <w:rFonts w:ascii="Arial" w:hAnsi="Arial" w:cs="Arial"/>
                <w:b/>
              </w:rPr>
              <w:t>saranno utilizzate in contesti che pregiudichino la dignità personale ed il decoro del minore e comunque per uso e/o fini diversi da quelli indicati.</w:t>
            </w:r>
          </w:p>
        </w:tc>
        <w:tc>
          <w:tcPr>
            <w:tcW w:w="1442" w:type="dxa"/>
            <w:vMerge w:val="restart"/>
          </w:tcPr>
          <w:p w:rsidR="006D4F01" w:rsidRPr="009C6DEF" w:rsidRDefault="006D4F01" w:rsidP="00760876">
            <w:pPr>
              <w:pStyle w:val="Corpodeltesto"/>
              <w:rPr>
                <w:rFonts w:ascii="Arial Narrow" w:hAnsi="Arial Narrow" w:cs="Arial"/>
                <w:sz w:val="20"/>
              </w:rPr>
            </w:pPr>
            <w:r w:rsidRPr="009C6DEF">
              <w:rPr>
                <w:rFonts w:ascii="Arial Narrow" w:hAnsi="Arial Narrow" w:cs="Arial"/>
                <w:sz w:val="20"/>
              </w:rPr>
              <w:t xml:space="preserve">Conferimento </w:t>
            </w:r>
            <w:r>
              <w:rPr>
                <w:rFonts w:ascii="Arial Narrow" w:hAnsi="Arial Narrow" w:cs="Arial"/>
                <w:sz w:val="20"/>
              </w:rPr>
              <w:t xml:space="preserve">del consenso </w:t>
            </w:r>
            <w:r w:rsidRPr="009C6DEF">
              <w:rPr>
                <w:rFonts w:ascii="Arial Narrow" w:hAnsi="Arial Narrow" w:cs="Arial"/>
                <w:sz w:val="20"/>
              </w:rPr>
              <w:t>facoltativo</w:t>
            </w:r>
          </w:p>
        </w:tc>
      </w:tr>
      <w:tr w:rsidR="006D4F01" w:rsidRPr="009C6DEF" w:rsidTr="006D4F01">
        <w:tc>
          <w:tcPr>
            <w:tcW w:w="532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OpenSymbol" w:hAnsi="OpenSymbo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2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6D4F01">
        <w:tc>
          <w:tcPr>
            <w:tcW w:w="532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6D4F01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2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6D4F01">
        <w:tc>
          <w:tcPr>
            <w:tcW w:w="532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Tutore legale: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2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D4F01" w:rsidRDefault="006D4F01" w:rsidP="006D4F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36"/>
        <w:gridCol w:w="1443"/>
      </w:tblGrid>
      <w:tr w:rsidR="006D4F01" w:rsidRPr="009C6DEF" w:rsidTr="00760876">
        <w:tc>
          <w:tcPr>
            <w:tcW w:w="534" w:type="dxa"/>
            <w:tcBorders>
              <w:bottom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9C6DE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Condizioni di salute, intolleranze e allergie. Informazione necessaria per prevenzione di episodi di allergie e intolleranze </w:t>
            </w:r>
          </w:p>
        </w:tc>
        <w:tc>
          <w:tcPr>
            <w:tcW w:w="1448" w:type="dxa"/>
            <w:vMerge w:val="restart"/>
          </w:tcPr>
          <w:p w:rsidR="006D4F01" w:rsidRDefault="006D4F01" w:rsidP="00760876">
            <w:pPr>
              <w:pStyle w:val="Corpodeltesto"/>
              <w:rPr>
                <w:rFonts w:ascii="Arial Narrow" w:hAnsi="Arial Narrow" w:cs="Arial"/>
                <w:sz w:val="20"/>
              </w:rPr>
            </w:pPr>
            <w:r w:rsidRPr="009C6DEF">
              <w:rPr>
                <w:rFonts w:ascii="Arial Narrow" w:hAnsi="Arial Narrow" w:cs="Arial"/>
                <w:sz w:val="20"/>
              </w:rPr>
              <w:t xml:space="preserve">Conferimento </w:t>
            </w:r>
            <w:r>
              <w:rPr>
                <w:rFonts w:ascii="Arial Narrow" w:hAnsi="Arial Narrow" w:cs="Arial"/>
                <w:sz w:val="20"/>
              </w:rPr>
              <w:t xml:space="preserve">del consenso </w:t>
            </w:r>
            <w:r w:rsidRPr="009C6DEF">
              <w:rPr>
                <w:rFonts w:ascii="Arial Narrow" w:hAnsi="Arial Narrow" w:cs="Arial"/>
                <w:sz w:val="20"/>
              </w:rPr>
              <w:t>facoltativo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  <w:p w:rsidR="006D4F01" w:rsidRPr="009C6DEF" w:rsidRDefault="006D4F01" w:rsidP="00760876">
            <w:pPr>
              <w:pStyle w:val="Corpodeltesto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760876"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OpenSymbol" w:hAnsi="OpenSymbo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760876"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Madre:           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D4F01" w:rsidRPr="009C6DEF" w:rsidTr="00760876">
        <w:tc>
          <w:tcPr>
            <w:tcW w:w="534" w:type="dxa"/>
            <w:tcBorders>
              <w:right w:val="single" w:sz="4" w:space="0" w:color="auto"/>
            </w:tcBorders>
          </w:tcPr>
          <w:p w:rsidR="006D4F01" w:rsidRPr="009C6DEF" w:rsidRDefault="006D4F01" w:rsidP="00760876">
            <w:pPr>
              <w:pStyle w:val="Corpodeltesto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6D4F01" w:rsidRPr="008316E4" w:rsidRDefault="006D4F01" w:rsidP="00760876">
            <w:pPr>
              <w:pStyle w:val="Corpodeltesto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Tutore legale:  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 xml:space="preserve">Acconsento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8316E4">
              <w:rPr>
                <w:rFonts w:ascii="OpenSymbol" w:hAnsi="OpenSymbol" w:cs="Arial"/>
                <w:b/>
                <w:sz w:val="21"/>
                <w:szCs w:val="21"/>
              </w:rPr>
              <w:t xml:space="preserve"> </w:t>
            </w:r>
            <w:r w:rsidRPr="008316E4">
              <w:rPr>
                <w:rFonts w:ascii="Arial" w:hAnsi="Arial" w:cs="Arial"/>
                <w:sz w:val="21"/>
                <w:szCs w:val="21"/>
              </w:rPr>
              <w:t>NON acconsento</w:t>
            </w:r>
          </w:p>
        </w:tc>
        <w:tc>
          <w:tcPr>
            <w:tcW w:w="1448" w:type="dxa"/>
            <w:vMerge/>
            <w:vAlign w:val="center"/>
          </w:tcPr>
          <w:p w:rsidR="006D4F01" w:rsidRPr="009C6DEF" w:rsidRDefault="006D4F01" w:rsidP="00760876">
            <w:pPr>
              <w:pStyle w:val="Corpodeltesto"/>
              <w:spacing w:before="0" w:after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D4F01" w:rsidRDefault="006D4F01" w:rsidP="006D4F01"/>
    <w:p w:rsidR="006D4F01" w:rsidRDefault="006D4F01" w:rsidP="006D4F01">
      <w:pPr>
        <w:pStyle w:val="Corpodeltesto"/>
        <w:spacing w:before="0" w:after="0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</w:rPr>
      </w:pPr>
      <w:r w:rsidRPr="00D01372">
        <w:rPr>
          <w:rFonts w:ascii="Arial" w:hAnsi="Arial" w:cs="Arial"/>
        </w:rPr>
        <w:t xml:space="preserve">In caso di sottoscrizione di uno solo degli esercenti la responsabilità genitoriale, il firmatario dichiara di essere l’unico esercente la stessa, esonerando </w:t>
      </w:r>
      <w:r w:rsidRPr="00D01372">
        <w:rPr>
          <w:rFonts w:ascii="Arial" w:hAnsi="Arial" w:cs="Arial"/>
          <w:szCs w:val="22"/>
        </w:rPr>
        <w:fldChar w:fldCharType="begin"/>
      </w:r>
      <w:r w:rsidRPr="00D01372">
        <w:rPr>
          <w:rFonts w:ascii="Arial" w:hAnsi="Arial" w:cs="Arial"/>
          <w:szCs w:val="22"/>
        </w:rPr>
        <w:instrText xml:space="preserve"> DOCPROPERTY  Company  \* MERGEFORMAT </w:instrText>
      </w:r>
      <w:r w:rsidRPr="00D01372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t xml:space="preserve">Lariso Soc.Coop.Soc. Onlus </w:t>
      </w:r>
      <w:r w:rsidRPr="00D01372">
        <w:rPr>
          <w:rFonts w:ascii="Arial" w:hAnsi="Arial" w:cs="Arial"/>
          <w:szCs w:val="22"/>
        </w:rPr>
        <w:fldChar w:fldCharType="end"/>
      </w:r>
      <w:r w:rsidRPr="00D01372">
        <w:rPr>
          <w:rFonts w:ascii="Arial" w:hAnsi="Arial" w:cs="Arial"/>
        </w:rPr>
        <w:t xml:space="preserve"> da ogni responsabilità per tutti gli atti conseguenti dalla dichiarazione mendac</w:t>
      </w:r>
      <w:r>
        <w:rPr>
          <w:rFonts w:ascii="Arial" w:hAnsi="Arial" w:cs="Arial"/>
        </w:rPr>
        <w:t>e.</w:t>
      </w:r>
    </w:p>
    <w:p w:rsidR="006D4F01" w:rsidRDefault="006D4F01" w:rsidP="006D4F01">
      <w:pPr>
        <w:pStyle w:val="Corpodeltesto"/>
        <w:rPr>
          <w:rFonts w:ascii="Arial" w:hAnsi="Arial" w:cs="Arial"/>
        </w:rPr>
      </w:pPr>
    </w:p>
    <w:p w:rsidR="006D4F01" w:rsidRDefault="006D4F01" w:rsidP="006D4F01">
      <w:pPr>
        <w:pStyle w:val="Corpodeltesto"/>
        <w:rPr>
          <w:rFonts w:ascii="Arial" w:hAnsi="Arial" w:cs="Arial"/>
        </w:rPr>
      </w:pPr>
    </w:p>
    <w:p w:rsidR="006D4F01" w:rsidRDefault="006D4F01" w:rsidP="006D4F01">
      <w:pPr>
        <w:pStyle w:val="Corpodeltes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 e Data: _________________________        Firma: _________________________________</w:t>
      </w: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 e Data: _________________________        Firma: _________________________________</w:t>
      </w: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6D4F01" w:rsidRPr="00D01372" w:rsidRDefault="006D4F01" w:rsidP="006D4F01">
      <w:pPr>
        <w:pStyle w:val="Corpodeltesto"/>
        <w:rPr>
          <w:rFonts w:ascii="Arial" w:hAnsi="Arial" w:cs="Arial"/>
          <w:bCs/>
          <w:sz w:val="4"/>
          <w:szCs w:val="4"/>
        </w:rPr>
      </w:pPr>
    </w:p>
    <w:p w:rsidR="004B1EA7" w:rsidRDefault="004B1EA7" w:rsidP="00F36287">
      <w:pPr>
        <w:pStyle w:val="Corpodeltesto"/>
        <w:rPr>
          <w:rFonts w:ascii="Arial" w:hAnsi="Arial" w:cs="Arial"/>
          <w:bCs/>
          <w:sz w:val="20"/>
        </w:rPr>
      </w:pPr>
    </w:p>
    <w:sectPr w:rsidR="004B1EA7" w:rsidSect="005C21DF">
      <w:headerReference w:type="default" r:id="rId7"/>
      <w:footerReference w:type="default" r:id="rId8"/>
      <w:pgSz w:w="11907" w:h="16840" w:code="9"/>
      <w:pgMar w:top="1134" w:right="851" w:bottom="567" w:left="851" w:header="851" w:footer="567" w:gutter="284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F7" w:rsidRDefault="00BA16F7">
      <w:r>
        <w:separator/>
      </w:r>
    </w:p>
  </w:endnote>
  <w:endnote w:type="continuationSeparator" w:id="0">
    <w:p w:rsidR="00BA16F7" w:rsidRDefault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7"/>
      <w:gridCol w:w="4623"/>
      <w:gridCol w:w="2441"/>
    </w:tblGrid>
    <w:tr w:rsidR="009653CA" w:rsidRPr="0092261A" w:rsidTr="00920E9A">
      <w:trPr>
        <w:cantSplit/>
        <w:trHeight w:val="316"/>
      </w:trPr>
      <w:tc>
        <w:tcPr>
          <w:tcW w:w="1436" w:type="pct"/>
          <w:vAlign w:val="center"/>
        </w:tcPr>
        <w:p w:rsidR="009653CA" w:rsidRPr="008C074F" w:rsidRDefault="009653CA" w:rsidP="00401BA2">
          <w:pPr>
            <w:pStyle w:val="Pidipagina"/>
            <w:spacing w:after="0"/>
            <w:jc w:val="center"/>
            <w:rPr>
              <w:rFonts w:ascii="Arial" w:hAnsi="Arial" w:cs="Arial"/>
              <w:color w:val="333333"/>
              <w:szCs w:val="16"/>
            </w:rPr>
          </w:pPr>
          <w:r w:rsidRPr="008C074F">
            <w:rPr>
              <w:rFonts w:ascii="Arial" w:hAnsi="Arial" w:cs="Arial"/>
              <w:color w:val="333333"/>
            </w:rPr>
            <w:t xml:space="preserve">Proprietà </w:t>
          </w:r>
          <w:r w:rsidRPr="008C074F">
            <w:rPr>
              <w:rFonts w:ascii="Arial" w:hAnsi="Arial" w:cs="Arial"/>
              <w:color w:val="333333"/>
              <w:szCs w:val="16"/>
            </w:rPr>
            <w:t>riservata</w:t>
          </w:r>
        </w:p>
        <w:p w:rsidR="009653CA" w:rsidRPr="008C074F" w:rsidRDefault="009653CA" w:rsidP="00401BA2">
          <w:pPr>
            <w:pStyle w:val="Pidipagina"/>
            <w:spacing w:after="0"/>
            <w:jc w:val="center"/>
            <w:rPr>
              <w:rFonts w:ascii="Arial" w:hAnsi="Arial" w:cs="Arial"/>
              <w:color w:val="333333"/>
              <w:lang w:val="en-US"/>
            </w:rPr>
          </w:pPr>
          <w:r w:rsidRPr="008C074F">
            <w:rPr>
              <w:rFonts w:ascii="Arial" w:hAnsi="Arial" w:cs="Arial"/>
              <w:b w:val="0"/>
              <w:szCs w:val="16"/>
            </w:rPr>
            <w:fldChar w:fldCharType="begin"/>
          </w:r>
          <w:r w:rsidRPr="008C074F">
            <w:rPr>
              <w:rFonts w:ascii="Arial" w:hAnsi="Arial" w:cs="Arial"/>
              <w:b w:val="0"/>
              <w:szCs w:val="16"/>
              <w:lang w:val="en-US"/>
            </w:rPr>
            <w:instrText xml:space="preserve"> DOCPROPERTY  Company  \* MERGEFORMAT </w:instrText>
          </w:r>
          <w:r w:rsidRPr="008C074F">
            <w:rPr>
              <w:rFonts w:ascii="Arial" w:hAnsi="Arial" w:cs="Arial"/>
              <w:b w:val="0"/>
              <w:szCs w:val="16"/>
            </w:rPr>
            <w:fldChar w:fldCharType="separate"/>
          </w:r>
          <w:r w:rsidR="00C205D1">
            <w:rPr>
              <w:rFonts w:ascii="Arial" w:hAnsi="Arial" w:cs="Arial"/>
              <w:b w:val="0"/>
              <w:szCs w:val="16"/>
              <w:lang w:val="en-US"/>
            </w:rPr>
            <w:t xml:space="preserve">Lariso Soc.Coop.Soc. Onlus </w:t>
          </w:r>
          <w:r w:rsidRPr="008C074F">
            <w:rPr>
              <w:rFonts w:ascii="Arial" w:hAnsi="Arial" w:cs="Arial"/>
              <w:b w:val="0"/>
              <w:szCs w:val="16"/>
            </w:rPr>
            <w:fldChar w:fldCharType="end"/>
          </w:r>
        </w:p>
      </w:tc>
      <w:tc>
        <w:tcPr>
          <w:tcW w:w="2332" w:type="pct"/>
          <w:vAlign w:val="center"/>
        </w:tcPr>
        <w:p w:rsidR="009653CA" w:rsidRPr="008C074F" w:rsidRDefault="009653CA" w:rsidP="00676239">
          <w:pPr>
            <w:pStyle w:val="Pidipagina"/>
            <w:jc w:val="center"/>
            <w:rPr>
              <w:rFonts w:ascii="Arial" w:hAnsi="Arial" w:cs="Arial"/>
              <w:color w:val="333333"/>
              <w:sz w:val="14"/>
            </w:rPr>
          </w:pPr>
          <w:r w:rsidRPr="008C074F">
            <w:rPr>
              <w:rFonts w:ascii="Arial" w:hAnsi="Arial" w:cs="Arial"/>
              <w:color w:val="333333"/>
              <w:sz w:val="14"/>
            </w:rPr>
            <w:t>N.B. Prima dell’utilizzo verificare l’aggiornamento</w:t>
          </w:r>
        </w:p>
      </w:tc>
      <w:tc>
        <w:tcPr>
          <w:tcW w:w="1231" w:type="pct"/>
          <w:vAlign w:val="center"/>
        </w:tcPr>
        <w:p w:rsidR="009653CA" w:rsidRPr="008C074F" w:rsidRDefault="009653CA" w:rsidP="00676239">
          <w:pPr>
            <w:pStyle w:val="Pidipagina"/>
            <w:jc w:val="right"/>
            <w:rPr>
              <w:rFonts w:ascii="Arial" w:hAnsi="Arial" w:cs="Arial"/>
              <w:color w:val="333333"/>
            </w:rPr>
          </w:pPr>
          <w:r w:rsidRPr="008C074F">
            <w:rPr>
              <w:rFonts w:ascii="Arial" w:hAnsi="Arial" w:cs="Arial"/>
              <w:color w:val="333333"/>
            </w:rPr>
            <w:fldChar w:fldCharType="begin"/>
          </w:r>
          <w:r w:rsidRPr="008C074F">
            <w:rPr>
              <w:rFonts w:ascii="Arial" w:hAnsi="Arial" w:cs="Arial"/>
              <w:color w:val="333333"/>
            </w:rPr>
            <w:instrText xml:space="preserve"> DOCPROPERTY  Title  \* MERGEFORMAT </w:instrText>
          </w:r>
          <w:r w:rsidRPr="008C074F">
            <w:rPr>
              <w:rFonts w:ascii="Arial" w:hAnsi="Arial" w:cs="Arial"/>
              <w:color w:val="333333"/>
            </w:rPr>
            <w:fldChar w:fldCharType="separate"/>
          </w:r>
          <w:r w:rsidR="00C205D1">
            <w:rPr>
              <w:rFonts w:ascii="Arial" w:hAnsi="Arial" w:cs="Arial"/>
              <w:color w:val="333333"/>
            </w:rPr>
            <w:t>SEZ.04 All.1</w:t>
          </w:r>
          <w:r w:rsidRPr="008C074F">
            <w:rPr>
              <w:rFonts w:ascii="Arial" w:hAnsi="Arial" w:cs="Arial"/>
              <w:color w:val="333333"/>
            </w:rPr>
            <w:fldChar w:fldCharType="end"/>
          </w:r>
          <w:r w:rsidRPr="008C074F">
            <w:rPr>
              <w:rFonts w:ascii="Arial" w:hAnsi="Arial" w:cs="Arial"/>
              <w:color w:val="333333"/>
            </w:rPr>
            <w:t xml:space="preserve">   Pag. </w:t>
          </w:r>
          <w:r w:rsidRPr="008C074F">
            <w:rPr>
              <w:rStyle w:val="Numeropagina"/>
              <w:rFonts w:ascii="Arial" w:hAnsi="Arial" w:cs="Arial"/>
            </w:rPr>
            <w:fldChar w:fldCharType="begin"/>
          </w:r>
          <w:r w:rsidRPr="008C074F">
            <w:rPr>
              <w:rStyle w:val="Numeropagina"/>
              <w:rFonts w:ascii="Arial" w:hAnsi="Arial" w:cs="Arial"/>
            </w:rPr>
            <w:instrText xml:space="preserve"> PAGE </w:instrText>
          </w:r>
          <w:r w:rsidRPr="008C074F">
            <w:rPr>
              <w:rStyle w:val="Numeropagina"/>
              <w:rFonts w:ascii="Arial" w:hAnsi="Arial" w:cs="Arial"/>
            </w:rPr>
            <w:fldChar w:fldCharType="separate"/>
          </w:r>
          <w:r w:rsidR="00E11E3D">
            <w:rPr>
              <w:rStyle w:val="Numeropagina"/>
              <w:rFonts w:ascii="Arial" w:hAnsi="Arial" w:cs="Arial"/>
              <w:noProof/>
            </w:rPr>
            <w:t>1</w:t>
          </w:r>
          <w:r w:rsidRPr="008C074F">
            <w:rPr>
              <w:rStyle w:val="Numeropagina"/>
              <w:rFonts w:ascii="Arial" w:hAnsi="Arial" w:cs="Arial"/>
            </w:rPr>
            <w:fldChar w:fldCharType="end"/>
          </w:r>
          <w:r w:rsidRPr="008C074F">
            <w:rPr>
              <w:rFonts w:ascii="Arial" w:hAnsi="Arial" w:cs="Arial"/>
              <w:color w:val="333333"/>
            </w:rPr>
            <w:t xml:space="preserve"> di</w:t>
          </w:r>
          <w:r w:rsidRPr="008C074F">
            <w:rPr>
              <w:rFonts w:ascii="Arial" w:hAnsi="Arial" w:cs="Arial"/>
              <w:b w:val="0"/>
              <w:bCs/>
              <w:color w:val="333333"/>
            </w:rPr>
            <w:t xml:space="preserve"> </w:t>
          </w:r>
          <w:r w:rsidRPr="008C074F">
            <w:rPr>
              <w:rStyle w:val="Numeropagina"/>
              <w:rFonts w:ascii="Arial" w:hAnsi="Arial" w:cs="Arial"/>
            </w:rPr>
            <w:fldChar w:fldCharType="begin"/>
          </w:r>
          <w:r w:rsidRPr="008C074F">
            <w:rPr>
              <w:rStyle w:val="Numeropagina"/>
              <w:rFonts w:ascii="Arial" w:hAnsi="Arial" w:cs="Arial"/>
            </w:rPr>
            <w:instrText xml:space="preserve"> NUMPAGES </w:instrText>
          </w:r>
          <w:r w:rsidRPr="008C074F">
            <w:rPr>
              <w:rStyle w:val="Numeropagina"/>
              <w:rFonts w:ascii="Arial" w:hAnsi="Arial" w:cs="Arial"/>
            </w:rPr>
            <w:fldChar w:fldCharType="separate"/>
          </w:r>
          <w:r w:rsidR="00E11E3D">
            <w:rPr>
              <w:rStyle w:val="Numeropagina"/>
              <w:rFonts w:ascii="Arial" w:hAnsi="Arial" w:cs="Arial"/>
              <w:noProof/>
            </w:rPr>
            <w:t>4</w:t>
          </w:r>
          <w:r w:rsidRPr="008C074F">
            <w:rPr>
              <w:rStyle w:val="Numeropagina"/>
              <w:rFonts w:ascii="Arial" w:hAnsi="Arial" w:cs="Arial"/>
            </w:rPr>
            <w:fldChar w:fldCharType="end"/>
          </w:r>
        </w:p>
      </w:tc>
    </w:tr>
  </w:tbl>
  <w:p w:rsidR="009653CA" w:rsidRPr="005C21DF" w:rsidRDefault="009653CA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F7" w:rsidRDefault="00BA16F7">
      <w:r>
        <w:separator/>
      </w:r>
    </w:p>
  </w:footnote>
  <w:footnote w:type="continuationSeparator" w:id="0">
    <w:p w:rsidR="00BA16F7" w:rsidRDefault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6357"/>
      <w:gridCol w:w="1251"/>
    </w:tblGrid>
    <w:tr w:rsidR="009653CA" w:rsidRPr="004C2632" w:rsidTr="00DF62EC">
      <w:trPr>
        <w:cantSplit/>
        <w:trHeight w:val="554"/>
      </w:trPr>
      <w:tc>
        <w:tcPr>
          <w:tcW w:w="116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653CA" w:rsidRPr="00DF62EC" w:rsidRDefault="00E339BC" w:rsidP="004C2632">
          <w:pPr>
            <w:pStyle w:val="Intestazione"/>
            <w:jc w:val="center"/>
            <w:rPr>
              <w:rFonts w:cs="Arial"/>
              <w:bCs/>
              <w:sz w:val="22"/>
              <w:szCs w:val="22"/>
              <w:lang w:val="en-US"/>
            </w:rPr>
          </w:pPr>
          <w:r>
            <w:rPr>
              <w:rFonts w:cs="Arial"/>
              <w:bCs/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10795</wp:posOffset>
                </wp:positionV>
                <wp:extent cx="1143000" cy="31369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1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4F01" w:rsidRDefault="009653CA" w:rsidP="00676239">
          <w:pPr>
            <w:pStyle w:val="Intestazione"/>
            <w:jc w:val="center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INFORMATIVA PRIVACY</w:t>
          </w:r>
          <w:r w:rsidR="00E23E0C">
            <w:rPr>
              <w:rFonts w:cs="Arial"/>
              <w:bCs/>
              <w:sz w:val="22"/>
              <w:szCs w:val="22"/>
            </w:rPr>
            <w:t xml:space="preserve"> </w:t>
          </w:r>
        </w:p>
        <w:p w:rsidR="009653CA" w:rsidRPr="006D4F01" w:rsidRDefault="00E23E0C" w:rsidP="00676239">
          <w:pPr>
            <w:pStyle w:val="Intestazione"/>
            <w:jc w:val="center"/>
            <w:rPr>
              <w:rFonts w:cs="Arial"/>
              <w:bCs/>
              <w:sz w:val="18"/>
              <w:szCs w:val="18"/>
            </w:rPr>
          </w:pPr>
          <w:r w:rsidRPr="006D4F01">
            <w:rPr>
              <w:rFonts w:cs="Arial"/>
              <w:bCs/>
              <w:sz w:val="18"/>
              <w:szCs w:val="18"/>
            </w:rPr>
            <w:t>RICHIESTA DI CONSENSO UTENTE MINORE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653CA" w:rsidRPr="004C2632" w:rsidRDefault="009653CA" w:rsidP="00676239">
          <w:pPr>
            <w:pStyle w:val="Intestazione"/>
            <w:jc w:val="center"/>
            <w:rPr>
              <w:rFonts w:cs="Arial"/>
              <w:bCs/>
            </w:rPr>
          </w:pPr>
          <w:r w:rsidRPr="004C2632">
            <w:rPr>
              <w:rFonts w:cs="Arial"/>
              <w:bCs/>
              <w:sz w:val="16"/>
              <w:szCs w:val="16"/>
            </w:rPr>
            <w:fldChar w:fldCharType="begin"/>
          </w:r>
          <w:r w:rsidRPr="004C2632">
            <w:rPr>
              <w:rFonts w:cs="Arial"/>
              <w:bCs/>
              <w:sz w:val="16"/>
              <w:szCs w:val="16"/>
            </w:rPr>
            <w:instrText xml:space="preserve"> DOCPROPERTY  Subject  \* MERGEFORMAT </w:instrText>
          </w:r>
          <w:r w:rsidRPr="004C2632">
            <w:rPr>
              <w:rFonts w:cs="Arial"/>
              <w:bCs/>
              <w:sz w:val="16"/>
              <w:szCs w:val="16"/>
            </w:rPr>
            <w:fldChar w:fldCharType="separate"/>
          </w:r>
          <w:r w:rsidR="00C205D1">
            <w:rPr>
              <w:rFonts w:cs="Arial"/>
              <w:bCs/>
              <w:sz w:val="16"/>
              <w:szCs w:val="16"/>
            </w:rPr>
            <w:t>ED.0_REV.0</w:t>
          </w:r>
          <w:r w:rsidRPr="004C2632"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:rsidR="009653CA" w:rsidRDefault="009653CA" w:rsidP="006455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FAC"/>
    <w:multiLevelType w:val="multilevel"/>
    <w:tmpl w:val="0EECBB44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C453C9"/>
    <w:multiLevelType w:val="multilevel"/>
    <w:tmpl w:val="0234F690"/>
    <w:lvl w:ilvl="0">
      <w:numFmt w:val="decimal"/>
      <w:lvlText w:val="%1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1E72419F"/>
    <w:multiLevelType w:val="multilevel"/>
    <w:tmpl w:val="1A046AAC"/>
    <w:styleLink w:val="StileNumerazioneautomatica3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DE741CC"/>
    <w:multiLevelType w:val="hybridMultilevel"/>
    <w:tmpl w:val="081A4A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5375"/>
    <w:multiLevelType w:val="hybridMultilevel"/>
    <w:tmpl w:val="01BCC122"/>
    <w:lvl w:ilvl="0" w:tplc="A5621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6B7A"/>
    <w:multiLevelType w:val="hybridMultilevel"/>
    <w:tmpl w:val="E354BCE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1782"/>
    <w:multiLevelType w:val="hybridMultilevel"/>
    <w:tmpl w:val="42AC1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B45E8"/>
    <w:multiLevelType w:val="multilevel"/>
    <w:tmpl w:val="63B21340"/>
    <w:styleLink w:val="StilePuntato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</w:rPr>
    </w:lvl>
    <w:lvl w:ilvl="1">
      <w:numFmt w:val="bullet"/>
      <w:lvlText w:val="-"/>
      <w:lvlJc w:val="left"/>
      <w:pPr>
        <w:tabs>
          <w:tab w:val="num" w:pos="567"/>
        </w:tabs>
        <w:ind w:left="1418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64757D2"/>
    <w:multiLevelType w:val="hybridMultilevel"/>
    <w:tmpl w:val="29923FE4"/>
    <w:lvl w:ilvl="0" w:tplc="AB3E1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0C10"/>
    <w:multiLevelType w:val="hybridMultilevel"/>
    <w:tmpl w:val="E0A84F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3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50"/>
    <w:rsid w:val="00010D05"/>
    <w:rsid w:val="000112AB"/>
    <w:rsid w:val="00013741"/>
    <w:rsid w:val="00013A7C"/>
    <w:rsid w:val="00014317"/>
    <w:rsid w:val="0001747E"/>
    <w:rsid w:val="000244E4"/>
    <w:rsid w:val="0002473B"/>
    <w:rsid w:val="00030074"/>
    <w:rsid w:val="000438F4"/>
    <w:rsid w:val="00061A9F"/>
    <w:rsid w:val="000634DD"/>
    <w:rsid w:val="000673BA"/>
    <w:rsid w:val="0007096C"/>
    <w:rsid w:val="0008171F"/>
    <w:rsid w:val="0008267A"/>
    <w:rsid w:val="00082A1D"/>
    <w:rsid w:val="00083004"/>
    <w:rsid w:val="000867B8"/>
    <w:rsid w:val="00087AEE"/>
    <w:rsid w:val="00087C0B"/>
    <w:rsid w:val="000917FD"/>
    <w:rsid w:val="00091AD0"/>
    <w:rsid w:val="00091EC1"/>
    <w:rsid w:val="000A798E"/>
    <w:rsid w:val="000B222E"/>
    <w:rsid w:val="000B3225"/>
    <w:rsid w:val="000B3DE9"/>
    <w:rsid w:val="000C1BE0"/>
    <w:rsid w:val="000C1EBA"/>
    <w:rsid w:val="000C45CD"/>
    <w:rsid w:val="000D42C9"/>
    <w:rsid w:val="000D7A88"/>
    <w:rsid w:val="000E385B"/>
    <w:rsid w:val="000E63AA"/>
    <w:rsid w:val="000F776D"/>
    <w:rsid w:val="001052C8"/>
    <w:rsid w:val="00114526"/>
    <w:rsid w:val="00125387"/>
    <w:rsid w:val="00130DA1"/>
    <w:rsid w:val="001371A1"/>
    <w:rsid w:val="00140090"/>
    <w:rsid w:val="0014157F"/>
    <w:rsid w:val="001418C6"/>
    <w:rsid w:val="001430DA"/>
    <w:rsid w:val="0014315A"/>
    <w:rsid w:val="001668A1"/>
    <w:rsid w:val="00180B5F"/>
    <w:rsid w:val="001813D6"/>
    <w:rsid w:val="00183DB8"/>
    <w:rsid w:val="00186FD9"/>
    <w:rsid w:val="00194996"/>
    <w:rsid w:val="00195C81"/>
    <w:rsid w:val="00197631"/>
    <w:rsid w:val="001A3849"/>
    <w:rsid w:val="001A44E7"/>
    <w:rsid w:val="001C53D2"/>
    <w:rsid w:val="001C7187"/>
    <w:rsid w:val="001D6A71"/>
    <w:rsid w:val="001E0909"/>
    <w:rsid w:val="001E2350"/>
    <w:rsid w:val="001F2529"/>
    <w:rsid w:val="002009CA"/>
    <w:rsid w:val="002050D8"/>
    <w:rsid w:val="00207428"/>
    <w:rsid w:val="00212308"/>
    <w:rsid w:val="00212CB4"/>
    <w:rsid w:val="00222792"/>
    <w:rsid w:val="002265CA"/>
    <w:rsid w:val="002345A6"/>
    <w:rsid w:val="0025009D"/>
    <w:rsid w:val="00254741"/>
    <w:rsid w:val="00263FA4"/>
    <w:rsid w:val="00270C16"/>
    <w:rsid w:val="00271348"/>
    <w:rsid w:val="00281AE1"/>
    <w:rsid w:val="002837FF"/>
    <w:rsid w:val="00284062"/>
    <w:rsid w:val="00284CD4"/>
    <w:rsid w:val="002858FA"/>
    <w:rsid w:val="00290BF9"/>
    <w:rsid w:val="002A1426"/>
    <w:rsid w:val="002A630A"/>
    <w:rsid w:val="002A65A9"/>
    <w:rsid w:val="002C2663"/>
    <w:rsid w:val="002C4073"/>
    <w:rsid w:val="002C4F5B"/>
    <w:rsid w:val="002D0214"/>
    <w:rsid w:val="002D5C47"/>
    <w:rsid w:val="002D705E"/>
    <w:rsid w:val="002F1152"/>
    <w:rsid w:val="002F22F6"/>
    <w:rsid w:val="002F75DB"/>
    <w:rsid w:val="00314E46"/>
    <w:rsid w:val="00317CC8"/>
    <w:rsid w:val="00322157"/>
    <w:rsid w:val="00330A9C"/>
    <w:rsid w:val="0033207A"/>
    <w:rsid w:val="00355314"/>
    <w:rsid w:val="003616D4"/>
    <w:rsid w:val="003679C1"/>
    <w:rsid w:val="0037730D"/>
    <w:rsid w:val="00377FEB"/>
    <w:rsid w:val="00383ED2"/>
    <w:rsid w:val="0038534D"/>
    <w:rsid w:val="003979D0"/>
    <w:rsid w:val="003A7AC0"/>
    <w:rsid w:val="003B315B"/>
    <w:rsid w:val="003B3CD0"/>
    <w:rsid w:val="003C0665"/>
    <w:rsid w:val="003C705E"/>
    <w:rsid w:val="003D11FE"/>
    <w:rsid w:val="003D22D9"/>
    <w:rsid w:val="003D3E8B"/>
    <w:rsid w:val="003E0F25"/>
    <w:rsid w:val="003E2261"/>
    <w:rsid w:val="003E4197"/>
    <w:rsid w:val="003E6353"/>
    <w:rsid w:val="003F2852"/>
    <w:rsid w:val="003F41C2"/>
    <w:rsid w:val="003F78EB"/>
    <w:rsid w:val="00400A73"/>
    <w:rsid w:val="00401BA2"/>
    <w:rsid w:val="0041307E"/>
    <w:rsid w:val="0042248F"/>
    <w:rsid w:val="00427703"/>
    <w:rsid w:val="00431749"/>
    <w:rsid w:val="004326BD"/>
    <w:rsid w:val="004352B8"/>
    <w:rsid w:val="0044182F"/>
    <w:rsid w:val="00452C12"/>
    <w:rsid w:val="004563CE"/>
    <w:rsid w:val="004648D2"/>
    <w:rsid w:val="004652FF"/>
    <w:rsid w:val="0046726C"/>
    <w:rsid w:val="004714B4"/>
    <w:rsid w:val="004822E3"/>
    <w:rsid w:val="004872D9"/>
    <w:rsid w:val="004A4192"/>
    <w:rsid w:val="004A4AF4"/>
    <w:rsid w:val="004B1EA7"/>
    <w:rsid w:val="004B32C5"/>
    <w:rsid w:val="004B4A9F"/>
    <w:rsid w:val="004C2632"/>
    <w:rsid w:val="004C2B2C"/>
    <w:rsid w:val="004C31C8"/>
    <w:rsid w:val="004C3FCE"/>
    <w:rsid w:val="004C4191"/>
    <w:rsid w:val="004C6E73"/>
    <w:rsid w:val="004D04B4"/>
    <w:rsid w:val="004D07BB"/>
    <w:rsid w:val="004D6AB5"/>
    <w:rsid w:val="004E2E44"/>
    <w:rsid w:val="004E73FA"/>
    <w:rsid w:val="004F430F"/>
    <w:rsid w:val="004F73D4"/>
    <w:rsid w:val="004F7D61"/>
    <w:rsid w:val="00510050"/>
    <w:rsid w:val="005115B0"/>
    <w:rsid w:val="0051358B"/>
    <w:rsid w:val="00515F30"/>
    <w:rsid w:val="005230FB"/>
    <w:rsid w:val="00523FB3"/>
    <w:rsid w:val="00524508"/>
    <w:rsid w:val="00526BD6"/>
    <w:rsid w:val="00527776"/>
    <w:rsid w:val="00530948"/>
    <w:rsid w:val="00537E5B"/>
    <w:rsid w:val="00547D83"/>
    <w:rsid w:val="00554FFB"/>
    <w:rsid w:val="00567986"/>
    <w:rsid w:val="005769B4"/>
    <w:rsid w:val="005938CB"/>
    <w:rsid w:val="0059617E"/>
    <w:rsid w:val="005A55B8"/>
    <w:rsid w:val="005B07C7"/>
    <w:rsid w:val="005B337D"/>
    <w:rsid w:val="005C21DF"/>
    <w:rsid w:val="005C3351"/>
    <w:rsid w:val="005C4958"/>
    <w:rsid w:val="005C5571"/>
    <w:rsid w:val="005D0656"/>
    <w:rsid w:val="005D0682"/>
    <w:rsid w:val="005D0D1D"/>
    <w:rsid w:val="005D1C82"/>
    <w:rsid w:val="005D48E6"/>
    <w:rsid w:val="005E53E4"/>
    <w:rsid w:val="005F1942"/>
    <w:rsid w:val="005F3D0B"/>
    <w:rsid w:val="005F5A88"/>
    <w:rsid w:val="00611840"/>
    <w:rsid w:val="0061360A"/>
    <w:rsid w:val="00613A71"/>
    <w:rsid w:val="00624CDC"/>
    <w:rsid w:val="006316D4"/>
    <w:rsid w:val="0063225C"/>
    <w:rsid w:val="00641531"/>
    <w:rsid w:val="0064291E"/>
    <w:rsid w:val="006455E0"/>
    <w:rsid w:val="0065294E"/>
    <w:rsid w:val="00655DDE"/>
    <w:rsid w:val="006618DD"/>
    <w:rsid w:val="00667984"/>
    <w:rsid w:val="00670225"/>
    <w:rsid w:val="00676239"/>
    <w:rsid w:val="006806D5"/>
    <w:rsid w:val="006A0F2A"/>
    <w:rsid w:val="006A20E5"/>
    <w:rsid w:val="006A3B10"/>
    <w:rsid w:val="006A5F48"/>
    <w:rsid w:val="006B0940"/>
    <w:rsid w:val="006B78C9"/>
    <w:rsid w:val="006D4F01"/>
    <w:rsid w:val="006E0E1E"/>
    <w:rsid w:val="006E1AE1"/>
    <w:rsid w:val="006F1E86"/>
    <w:rsid w:val="006F6FC0"/>
    <w:rsid w:val="00701DD5"/>
    <w:rsid w:val="00703765"/>
    <w:rsid w:val="00705B71"/>
    <w:rsid w:val="00705FA9"/>
    <w:rsid w:val="0071102C"/>
    <w:rsid w:val="00720661"/>
    <w:rsid w:val="00727997"/>
    <w:rsid w:val="00731921"/>
    <w:rsid w:val="00731E5D"/>
    <w:rsid w:val="007379B9"/>
    <w:rsid w:val="00740D72"/>
    <w:rsid w:val="0074314A"/>
    <w:rsid w:val="00745DB8"/>
    <w:rsid w:val="0074764F"/>
    <w:rsid w:val="007526E5"/>
    <w:rsid w:val="00767A43"/>
    <w:rsid w:val="00767FA9"/>
    <w:rsid w:val="007959EE"/>
    <w:rsid w:val="00797357"/>
    <w:rsid w:val="007A1575"/>
    <w:rsid w:val="007A4C47"/>
    <w:rsid w:val="007A5AFA"/>
    <w:rsid w:val="007A7102"/>
    <w:rsid w:val="007B7FA5"/>
    <w:rsid w:val="007C2AAD"/>
    <w:rsid w:val="007C2FBF"/>
    <w:rsid w:val="007C7D7B"/>
    <w:rsid w:val="007F002A"/>
    <w:rsid w:val="007F40B3"/>
    <w:rsid w:val="007F48B4"/>
    <w:rsid w:val="007F754A"/>
    <w:rsid w:val="008018B1"/>
    <w:rsid w:val="00803542"/>
    <w:rsid w:val="00814331"/>
    <w:rsid w:val="00840ABD"/>
    <w:rsid w:val="008542D5"/>
    <w:rsid w:val="008555D9"/>
    <w:rsid w:val="008623D5"/>
    <w:rsid w:val="008642F1"/>
    <w:rsid w:val="0086653F"/>
    <w:rsid w:val="0087553A"/>
    <w:rsid w:val="008778CF"/>
    <w:rsid w:val="008825BA"/>
    <w:rsid w:val="00882E4B"/>
    <w:rsid w:val="008931F2"/>
    <w:rsid w:val="008A6188"/>
    <w:rsid w:val="008C074F"/>
    <w:rsid w:val="008C1D32"/>
    <w:rsid w:val="008D16B9"/>
    <w:rsid w:val="008E154B"/>
    <w:rsid w:val="008E69A7"/>
    <w:rsid w:val="008F0268"/>
    <w:rsid w:val="008F2A49"/>
    <w:rsid w:val="009003A2"/>
    <w:rsid w:val="009055A4"/>
    <w:rsid w:val="00906CC9"/>
    <w:rsid w:val="00912811"/>
    <w:rsid w:val="0091551E"/>
    <w:rsid w:val="00920E9A"/>
    <w:rsid w:val="00921AC4"/>
    <w:rsid w:val="0092261A"/>
    <w:rsid w:val="00923326"/>
    <w:rsid w:val="00924B34"/>
    <w:rsid w:val="00927747"/>
    <w:rsid w:val="0093067D"/>
    <w:rsid w:val="00933318"/>
    <w:rsid w:val="00936E62"/>
    <w:rsid w:val="00941706"/>
    <w:rsid w:val="00942282"/>
    <w:rsid w:val="00950697"/>
    <w:rsid w:val="00952260"/>
    <w:rsid w:val="00954AAA"/>
    <w:rsid w:val="00957015"/>
    <w:rsid w:val="00957AEF"/>
    <w:rsid w:val="009653CA"/>
    <w:rsid w:val="00965D6B"/>
    <w:rsid w:val="009725B4"/>
    <w:rsid w:val="00980297"/>
    <w:rsid w:val="00982CA8"/>
    <w:rsid w:val="00990918"/>
    <w:rsid w:val="00993675"/>
    <w:rsid w:val="009A2C27"/>
    <w:rsid w:val="009A737A"/>
    <w:rsid w:val="009B5C48"/>
    <w:rsid w:val="009B6CAE"/>
    <w:rsid w:val="009B6F8D"/>
    <w:rsid w:val="009B6FAB"/>
    <w:rsid w:val="009C6C12"/>
    <w:rsid w:val="009D068F"/>
    <w:rsid w:val="009D352B"/>
    <w:rsid w:val="009D4A30"/>
    <w:rsid w:val="009E22BC"/>
    <w:rsid w:val="009E2717"/>
    <w:rsid w:val="009E4F12"/>
    <w:rsid w:val="009E5758"/>
    <w:rsid w:val="009E7CF8"/>
    <w:rsid w:val="009F7028"/>
    <w:rsid w:val="00A001DD"/>
    <w:rsid w:val="00A0306F"/>
    <w:rsid w:val="00A0385F"/>
    <w:rsid w:val="00A06350"/>
    <w:rsid w:val="00A115E8"/>
    <w:rsid w:val="00A1632C"/>
    <w:rsid w:val="00A23D51"/>
    <w:rsid w:val="00A265E1"/>
    <w:rsid w:val="00A3077B"/>
    <w:rsid w:val="00A34032"/>
    <w:rsid w:val="00A34D34"/>
    <w:rsid w:val="00A426AA"/>
    <w:rsid w:val="00A44C91"/>
    <w:rsid w:val="00A456A0"/>
    <w:rsid w:val="00A5235F"/>
    <w:rsid w:val="00A6017E"/>
    <w:rsid w:val="00A64B17"/>
    <w:rsid w:val="00A667D7"/>
    <w:rsid w:val="00AA0DF4"/>
    <w:rsid w:val="00AA0E03"/>
    <w:rsid w:val="00AA79B0"/>
    <w:rsid w:val="00AB4C02"/>
    <w:rsid w:val="00AB62DB"/>
    <w:rsid w:val="00AC28D6"/>
    <w:rsid w:val="00AC3830"/>
    <w:rsid w:val="00AD3F66"/>
    <w:rsid w:val="00AE1F7D"/>
    <w:rsid w:val="00AE4509"/>
    <w:rsid w:val="00B01452"/>
    <w:rsid w:val="00B020C1"/>
    <w:rsid w:val="00B11B5E"/>
    <w:rsid w:val="00B127CC"/>
    <w:rsid w:val="00B1495D"/>
    <w:rsid w:val="00B15F34"/>
    <w:rsid w:val="00B26A1B"/>
    <w:rsid w:val="00B433CE"/>
    <w:rsid w:val="00B44D7B"/>
    <w:rsid w:val="00B45F63"/>
    <w:rsid w:val="00B53EF6"/>
    <w:rsid w:val="00B613A1"/>
    <w:rsid w:val="00B63D45"/>
    <w:rsid w:val="00B65E47"/>
    <w:rsid w:val="00B73431"/>
    <w:rsid w:val="00B77587"/>
    <w:rsid w:val="00B83D18"/>
    <w:rsid w:val="00B843C7"/>
    <w:rsid w:val="00B906F6"/>
    <w:rsid w:val="00B979DD"/>
    <w:rsid w:val="00BA02BF"/>
    <w:rsid w:val="00BA16F7"/>
    <w:rsid w:val="00BA7713"/>
    <w:rsid w:val="00BB2A08"/>
    <w:rsid w:val="00BB5114"/>
    <w:rsid w:val="00BB5FE2"/>
    <w:rsid w:val="00BD3CA6"/>
    <w:rsid w:val="00BF0717"/>
    <w:rsid w:val="00BF2E03"/>
    <w:rsid w:val="00C07CB4"/>
    <w:rsid w:val="00C103FA"/>
    <w:rsid w:val="00C12AA3"/>
    <w:rsid w:val="00C16CD3"/>
    <w:rsid w:val="00C205D1"/>
    <w:rsid w:val="00C25AFA"/>
    <w:rsid w:val="00C34BCA"/>
    <w:rsid w:val="00C36714"/>
    <w:rsid w:val="00C44200"/>
    <w:rsid w:val="00C44305"/>
    <w:rsid w:val="00C57758"/>
    <w:rsid w:val="00C62EAC"/>
    <w:rsid w:val="00C65D6A"/>
    <w:rsid w:val="00C7220B"/>
    <w:rsid w:val="00C74354"/>
    <w:rsid w:val="00C84366"/>
    <w:rsid w:val="00C8479A"/>
    <w:rsid w:val="00C8742C"/>
    <w:rsid w:val="00C879A3"/>
    <w:rsid w:val="00C92355"/>
    <w:rsid w:val="00C93FBB"/>
    <w:rsid w:val="00C964B1"/>
    <w:rsid w:val="00CA3546"/>
    <w:rsid w:val="00CB5A6D"/>
    <w:rsid w:val="00CC02BC"/>
    <w:rsid w:val="00CC0356"/>
    <w:rsid w:val="00CC2157"/>
    <w:rsid w:val="00CC3EF2"/>
    <w:rsid w:val="00CC52F2"/>
    <w:rsid w:val="00CD0D07"/>
    <w:rsid w:val="00CD24A9"/>
    <w:rsid w:val="00CD2E3B"/>
    <w:rsid w:val="00CD5BC6"/>
    <w:rsid w:val="00CE1473"/>
    <w:rsid w:val="00CE71DC"/>
    <w:rsid w:val="00D01465"/>
    <w:rsid w:val="00D018CA"/>
    <w:rsid w:val="00D01AF8"/>
    <w:rsid w:val="00D15392"/>
    <w:rsid w:val="00D2554D"/>
    <w:rsid w:val="00D25601"/>
    <w:rsid w:val="00D25A0C"/>
    <w:rsid w:val="00D32AE4"/>
    <w:rsid w:val="00D3364A"/>
    <w:rsid w:val="00D36E04"/>
    <w:rsid w:val="00D47973"/>
    <w:rsid w:val="00D54660"/>
    <w:rsid w:val="00D56B11"/>
    <w:rsid w:val="00D8680A"/>
    <w:rsid w:val="00DA19A5"/>
    <w:rsid w:val="00DA383E"/>
    <w:rsid w:val="00DA39C6"/>
    <w:rsid w:val="00DA6BD1"/>
    <w:rsid w:val="00DB0B35"/>
    <w:rsid w:val="00DB7D7C"/>
    <w:rsid w:val="00DC3CEE"/>
    <w:rsid w:val="00DC6223"/>
    <w:rsid w:val="00DC63F3"/>
    <w:rsid w:val="00DD4329"/>
    <w:rsid w:val="00DE5E5D"/>
    <w:rsid w:val="00DF5785"/>
    <w:rsid w:val="00DF62EC"/>
    <w:rsid w:val="00E004B8"/>
    <w:rsid w:val="00E03497"/>
    <w:rsid w:val="00E0568E"/>
    <w:rsid w:val="00E11E3D"/>
    <w:rsid w:val="00E1483F"/>
    <w:rsid w:val="00E15F82"/>
    <w:rsid w:val="00E23E0C"/>
    <w:rsid w:val="00E325C3"/>
    <w:rsid w:val="00E339BC"/>
    <w:rsid w:val="00E60085"/>
    <w:rsid w:val="00E673CB"/>
    <w:rsid w:val="00E709A5"/>
    <w:rsid w:val="00E7578D"/>
    <w:rsid w:val="00E86163"/>
    <w:rsid w:val="00E90A6B"/>
    <w:rsid w:val="00E9417C"/>
    <w:rsid w:val="00EB313D"/>
    <w:rsid w:val="00ED183A"/>
    <w:rsid w:val="00ED2A2C"/>
    <w:rsid w:val="00ED524B"/>
    <w:rsid w:val="00EE07A9"/>
    <w:rsid w:val="00EF24B1"/>
    <w:rsid w:val="00EF74D5"/>
    <w:rsid w:val="00F02C09"/>
    <w:rsid w:val="00F110CC"/>
    <w:rsid w:val="00F1243F"/>
    <w:rsid w:val="00F14440"/>
    <w:rsid w:val="00F1783F"/>
    <w:rsid w:val="00F17CDF"/>
    <w:rsid w:val="00F33E39"/>
    <w:rsid w:val="00F34E26"/>
    <w:rsid w:val="00F36287"/>
    <w:rsid w:val="00F36526"/>
    <w:rsid w:val="00F370E4"/>
    <w:rsid w:val="00F41CEB"/>
    <w:rsid w:val="00F46CB6"/>
    <w:rsid w:val="00F4742E"/>
    <w:rsid w:val="00F54451"/>
    <w:rsid w:val="00F55293"/>
    <w:rsid w:val="00F67182"/>
    <w:rsid w:val="00F709F9"/>
    <w:rsid w:val="00F71176"/>
    <w:rsid w:val="00F74178"/>
    <w:rsid w:val="00F80340"/>
    <w:rsid w:val="00F92468"/>
    <w:rsid w:val="00FA09DB"/>
    <w:rsid w:val="00FA2BED"/>
    <w:rsid w:val="00FB7518"/>
    <w:rsid w:val="00FD1524"/>
    <w:rsid w:val="00FE137D"/>
    <w:rsid w:val="00FE1A03"/>
    <w:rsid w:val="00FE646B"/>
    <w:rsid w:val="00FE675F"/>
    <w:rsid w:val="00FE6A62"/>
    <w:rsid w:val="00FE6E05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1C02CA-AAAD-4C7F-951D-0B8C621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New Roman" w:eastAsia="Times New Roman" w:hAnsi="Tm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282"/>
    <w:pPr>
      <w:jc w:val="both"/>
    </w:pPr>
    <w:rPr>
      <w:rFonts w:ascii="Trebuchet MS" w:hAnsi="Trebuchet MS"/>
      <w:sz w:val="21"/>
    </w:rPr>
  </w:style>
  <w:style w:type="paragraph" w:styleId="Titolo1">
    <w:name w:val="heading 1"/>
    <w:basedOn w:val="Normale"/>
    <w:next w:val="Normale"/>
    <w:qFormat/>
    <w:rsid w:val="00912811"/>
    <w:pPr>
      <w:keepNext/>
      <w:numPr>
        <w:numId w:val="3"/>
      </w:numPr>
      <w:pBdr>
        <w:bottom w:val="single" w:sz="12" w:space="0" w:color="0000FF"/>
      </w:pBdr>
      <w:shd w:val="pct10" w:color="auto" w:fill="FFFFFF"/>
      <w:spacing w:before="240" w:after="240"/>
      <w:outlineLvl w:val="0"/>
    </w:pPr>
    <w:rPr>
      <w:b/>
      <w:caps/>
      <w:kern w:val="28"/>
      <w:sz w:val="26"/>
      <w:szCs w:val="28"/>
    </w:rPr>
  </w:style>
  <w:style w:type="paragraph" w:styleId="Titolo2">
    <w:name w:val="heading 2"/>
    <w:basedOn w:val="Normale"/>
    <w:next w:val="Normale"/>
    <w:qFormat/>
    <w:rsid w:val="00912811"/>
    <w:pPr>
      <w:keepNext/>
      <w:numPr>
        <w:ilvl w:val="1"/>
        <w:numId w:val="3"/>
      </w:numPr>
      <w:pBdr>
        <w:bottom w:val="single" w:sz="8" w:space="0" w:color="0000FF"/>
      </w:pBdr>
      <w:shd w:val="pct5" w:color="000000" w:fill="FFFFFF"/>
      <w:spacing w:before="60" w:after="180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autoRedefine/>
    <w:qFormat/>
    <w:rsid w:val="00912811"/>
    <w:pPr>
      <w:keepNext/>
      <w:numPr>
        <w:ilvl w:val="2"/>
        <w:numId w:val="3"/>
      </w:numPr>
      <w:pBdr>
        <w:bottom w:val="single" w:sz="6" w:space="1" w:color="0000FF"/>
      </w:pBdr>
      <w:spacing w:before="120" w:after="120" w:line="180" w:lineRule="atLeast"/>
      <w:outlineLvl w:val="2"/>
    </w:pPr>
    <w:rPr>
      <w:b/>
      <w:color w:val="0000FF"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912811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12811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1281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91281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912811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200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000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800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600"/>
    </w:pPr>
    <w:rPr>
      <w:sz w:val="18"/>
    </w:r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400"/>
    </w:pPr>
    <w:rPr>
      <w:sz w:val="18"/>
    </w:r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851" w:hanging="284"/>
      <w:jc w:val="left"/>
    </w:pPr>
    <w:rPr>
      <w:noProof/>
      <w:sz w:val="18"/>
    </w:r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spacing w:before="40" w:after="40"/>
      <w:ind w:left="567" w:hanging="283"/>
      <w:jc w:val="left"/>
    </w:pPr>
    <w:rPr>
      <w:smallCaps/>
      <w:noProof/>
      <w:sz w:val="22"/>
    </w:rPr>
  </w:style>
  <w:style w:type="paragraph" w:styleId="Sommario1">
    <w:name w:val="toc 1"/>
    <w:basedOn w:val="Normale"/>
    <w:next w:val="Normale"/>
    <w:semiHidden/>
    <w:pPr>
      <w:tabs>
        <w:tab w:val="left" w:pos="568"/>
        <w:tab w:val="right" w:leader="dot" w:pos="9355"/>
      </w:tabs>
      <w:spacing w:before="80" w:after="80"/>
      <w:ind w:left="284" w:hanging="284"/>
      <w:jc w:val="left"/>
    </w:pPr>
    <w:rPr>
      <w:b/>
      <w:caps/>
      <w:noProof/>
      <w:sz w:val="24"/>
    </w:rPr>
  </w:style>
  <w:style w:type="paragraph" w:styleId="Pidipagina">
    <w:name w:val="footer"/>
    <w:basedOn w:val="Normale"/>
    <w:rsid w:val="00CD2E3B"/>
    <w:pPr>
      <w:tabs>
        <w:tab w:val="center" w:pos="4819"/>
        <w:tab w:val="right" w:pos="9638"/>
      </w:tabs>
      <w:spacing w:after="60"/>
    </w:pPr>
    <w:rPr>
      <w:b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b/>
    </w:rPr>
  </w:style>
  <w:style w:type="paragraph" w:customStyle="1" w:styleId="Stile1">
    <w:name w:val="Stile1"/>
    <w:basedOn w:val="Pidipagina"/>
    <w:pPr>
      <w:pBdr>
        <w:top w:val="single" w:sz="6" w:space="3" w:color="auto"/>
        <w:bottom w:val="single" w:sz="6" w:space="3" w:color="auto"/>
      </w:pBdr>
      <w:shd w:val="pct10" w:color="auto" w:fill="auto"/>
    </w:pPr>
  </w:style>
  <w:style w:type="paragraph" w:customStyle="1" w:styleId="Stile2">
    <w:name w:val="Stile2"/>
    <w:basedOn w:val="Pidipagina"/>
    <w:pPr>
      <w:pBdr>
        <w:top w:val="single" w:sz="6" w:space="5" w:color="auto"/>
        <w:bottom w:val="single" w:sz="6" w:space="5" w:color="auto"/>
      </w:pBdr>
      <w:shd w:val="pct10" w:color="auto" w:fill="auto"/>
      <w:tabs>
        <w:tab w:val="clear" w:pos="9638"/>
      </w:tabs>
    </w:pPr>
    <w:rPr>
      <w:b w:val="0"/>
    </w:rPr>
  </w:style>
  <w:style w:type="paragraph" w:customStyle="1" w:styleId="Stile3">
    <w:name w:val="Stile3"/>
    <w:basedOn w:val="Pidipagina"/>
  </w:style>
  <w:style w:type="paragraph" w:customStyle="1" w:styleId="som9">
    <w:name w:val="som 9"/>
    <w:basedOn w:val="Normale"/>
    <w:next w:val="Normale"/>
    <w:pPr>
      <w:tabs>
        <w:tab w:val="right" w:leader="dot" w:pos="9355"/>
      </w:tabs>
      <w:ind w:left="1400"/>
    </w:pPr>
    <w:rPr>
      <w:sz w:val="18"/>
    </w:rPr>
  </w:style>
  <w:style w:type="paragraph" w:styleId="Revisione">
    <w:name w:val="Revision"/>
    <w:basedOn w:val="Intestazione"/>
    <w:pPr>
      <w:ind w:left="284"/>
    </w:pPr>
    <w:rPr>
      <w:b w:val="0"/>
      <w:color w:val="0000FF"/>
      <w:sz w:val="18"/>
    </w:rPr>
  </w:style>
  <w:style w:type="paragraph" w:customStyle="1" w:styleId="NomeCliente">
    <w:name w:val="NomeCliente"/>
    <w:basedOn w:val="Intestazione"/>
    <w:pPr>
      <w:ind w:left="284"/>
    </w:pPr>
    <w:rPr>
      <w:i/>
      <w:sz w:val="24"/>
    </w:rPr>
  </w:style>
  <w:style w:type="paragraph" w:customStyle="1" w:styleId="DocumentMap1">
    <w:name w:val="Document Map1"/>
    <w:basedOn w:val="Normale"/>
    <w:pPr>
      <w:shd w:val="clear" w:color="auto" w:fill="000080"/>
      <w:spacing w:after="60"/>
    </w:pPr>
    <w:rPr>
      <w:rFonts w:ascii="Tahoma" w:hAnsi="Tahoma"/>
    </w:rPr>
  </w:style>
  <w:style w:type="paragraph" w:customStyle="1" w:styleId="Corpodeltesto">
    <w:name w:val="Corpo del testo"/>
    <w:basedOn w:val="Normale"/>
    <w:rsid w:val="00A23D51"/>
    <w:pPr>
      <w:adjustRightInd w:val="0"/>
      <w:snapToGrid w:val="0"/>
      <w:spacing w:before="40" w:after="60"/>
    </w:pPr>
    <w:rPr>
      <w:sz w:val="22"/>
    </w:r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600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pPr>
      <w:ind w:left="1701" w:right="1773"/>
      <w:jc w:val="center"/>
    </w:pPr>
    <w:rPr>
      <w:b/>
      <w:sz w:val="40"/>
    </w:rPr>
  </w:style>
  <w:style w:type="paragraph" w:styleId="Rientrocorpodeltesto">
    <w:name w:val="Body Text Indent"/>
    <w:basedOn w:val="Normale"/>
    <w:pPr>
      <w:tabs>
        <w:tab w:val="right" w:leader="dot" w:pos="10034"/>
      </w:tabs>
      <w:ind w:left="5387" w:firstLine="1418"/>
      <w:jc w:val="right"/>
    </w:pPr>
  </w:style>
  <w:style w:type="table" w:styleId="Grigliatabella">
    <w:name w:val="Table Grid"/>
    <w:basedOn w:val="Tabellanormale"/>
    <w:rsid w:val="005B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D04B4"/>
  </w:style>
  <w:style w:type="paragraph" w:customStyle="1" w:styleId="StileCentrato">
    <w:name w:val="Stile Centrato"/>
    <w:basedOn w:val="Normale"/>
    <w:rsid w:val="00BB5FE2"/>
    <w:pPr>
      <w:jc w:val="center"/>
    </w:pPr>
  </w:style>
  <w:style w:type="paragraph" w:customStyle="1" w:styleId="1CarattereCarattereCarattereCarattereCarattereCarattereCarattereCarattereCarattereCarattereCarattereCarattereCarattereCarattereCarattereCarattereCarattereCarattere1Carattere">
    <w:name w:val="1 Carattere Carattere Carattere Carattere Carattere Carattere Carattere Carattere Carattere Carattere Carattere Carattere Carattere Carattere Carattere Carattere Carattere Carattere1 Carattere"/>
    <w:basedOn w:val="Normale"/>
    <w:semiHidden/>
    <w:rsid w:val="009B6FA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ABELLACOMPILAZIONECarattere">
    <w:name w:val="TABELLA COMPILAZIONE Carattere"/>
    <w:basedOn w:val="Normale"/>
    <w:link w:val="TABELLACOMPILAZIONECarattereCarattere"/>
    <w:rsid w:val="009B6CAE"/>
    <w:rPr>
      <w:lang w:eastAsia="en-US" w:bidi="en-US"/>
    </w:rPr>
  </w:style>
  <w:style w:type="character" w:customStyle="1" w:styleId="TABELLACOMPILAZIONECarattereCarattere">
    <w:name w:val="TABELLA COMPILAZIONE Carattere Carattere"/>
    <w:link w:val="TABELLACOMPILAZIONECarattere"/>
    <w:rsid w:val="009B6CAE"/>
    <w:rPr>
      <w:rFonts w:ascii="Arial" w:hAnsi="Arial"/>
      <w:lang w:val="it-IT" w:eastAsia="en-US" w:bidi="en-US"/>
    </w:rPr>
  </w:style>
  <w:style w:type="character" w:customStyle="1" w:styleId="StileTrebuchetMSGrassetto">
    <w:name w:val="Stile Trebuchet MS Grassetto"/>
    <w:rsid w:val="009B6CAE"/>
    <w:rPr>
      <w:rFonts w:ascii="Trebuchet MS" w:hAnsi="Trebuchet MS"/>
      <w:b/>
      <w:bCs/>
      <w:sz w:val="22"/>
    </w:rPr>
  </w:style>
  <w:style w:type="numbering" w:customStyle="1" w:styleId="StileNumerazioneautomatica3">
    <w:name w:val="Stile Numerazione automatica3"/>
    <w:basedOn w:val="Nessunelenco"/>
    <w:rsid w:val="009B6CAE"/>
    <w:pPr>
      <w:numPr>
        <w:numId w:val="1"/>
      </w:numPr>
    </w:pPr>
  </w:style>
  <w:style w:type="paragraph" w:customStyle="1" w:styleId="StileTitolo1Sinistro0cmPrimariga0cm">
    <w:name w:val="Stile Titolo 1 + Sinistro:  0 cm Prima riga:  0 cm"/>
    <w:basedOn w:val="Titolo1"/>
    <w:rsid w:val="008825BA"/>
    <w:pPr>
      <w:numPr>
        <w:numId w:val="0"/>
      </w:numPr>
    </w:pPr>
    <w:rPr>
      <w:bCs/>
      <w:szCs w:val="20"/>
    </w:rPr>
  </w:style>
  <w:style w:type="numbering" w:customStyle="1" w:styleId="StilePuntato1">
    <w:name w:val="Stile Puntato1"/>
    <w:basedOn w:val="Nessunelenco"/>
    <w:rsid w:val="00CC2157"/>
    <w:pPr>
      <w:numPr>
        <w:numId w:val="2"/>
      </w:numPr>
    </w:pPr>
  </w:style>
  <w:style w:type="paragraph" w:styleId="Corpodeltesto3">
    <w:name w:val="Body Text 3"/>
    <w:basedOn w:val="Normale"/>
    <w:rsid w:val="001E0909"/>
    <w:pPr>
      <w:spacing w:after="120"/>
    </w:pPr>
    <w:rPr>
      <w:sz w:val="16"/>
      <w:szCs w:val="16"/>
    </w:rPr>
  </w:style>
  <w:style w:type="paragraph" w:customStyle="1" w:styleId="StileCorpodeltesto9ptCentrato">
    <w:name w:val="Stile Corpo del testo + 9 pt Centrato"/>
    <w:basedOn w:val="Corpodeltesto"/>
    <w:rsid w:val="00AA0E03"/>
    <w:pPr>
      <w:spacing w:before="20" w:after="20"/>
      <w:jc w:val="center"/>
    </w:pPr>
    <w:rPr>
      <w:sz w:val="18"/>
    </w:rPr>
  </w:style>
  <w:style w:type="paragraph" w:customStyle="1" w:styleId="StileTitolo2Tuttomaiuscole">
    <w:name w:val="Stile Titolo 2 + Tutto maiuscole"/>
    <w:basedOn w:val="Titolo2"/>
    <w:rsid w:val="00270C16"/>
    <w:pPr>
      <w:ind w:left="0"/>
    </w:pPr>
    <w:rPr>
      <w:bCs/>
      <w:caps/>
    </w:rPr>
  </w:style>
  <w:style w:type="paragraph" w:customStyle="1" w:styleId="Contenutotabella">
    <w:name w:val="Contenuto tabella"/>
    <w:basedOn w:val="Normale"/>
    <w:rsid w:val="00C7220B"/>
    <w:pPr>
      <w:widowControl w:val="0"/>
      <w:autoSpaceDE w:val="0"/>
      <w:autoSpaceDN w:val="0"/>
      <w:adjustRightInd w:val="0"/>
      <w:spacing w:before="160" w:after="100" w:line="360" w:lineRule="auto"/>
      <w:jc w:val="left"/>
    </w:pPr>
    <w:rPr>
      <w:rFonts w:ascii="Arial" w:hAnsi="Arial"/>
      <w:sz w:val="18"/>
      <w:szCs w:val="24"/>
    </w:rPr>
  </w:style>
  <w:style w:type="paragraph" w:customStyle="1" w:styleId="StileContenutotabellaGrassetto">
    <w:name w:val="Stile Contenuto tabella + Grassetto"/>
    <w:basedOn w:val="Contenutotabella"/>
    <w:rsid w:val="00C7220B"/>
    <w:pPr>
      <w:spacing w:before="60" w:after="60" w:line="240" w:lineRule="auto"/>
    </w:pPr>
    <w:rPr>
      <w:b/>
      <w:bCs/>
    </w:rPr>
  </w:style>
  <w:style w:type="character" w:styleId="Enfasigrassetto">
    <w:name w:val="Strong"/>
    <w:uiPriority w:val="22"/>
    <w:qFormat/>
    <w:rsid w:val="007526E5"/>
    <w:rPr>
      <w:b/>
      <w:bCs/>
    </w:rPr>
  </w:style>
  <w:style w:type="character" w:styleId="Collegamentoipertestuale">
    <w:name w:val="Hyperlink"/>
    <w:uiPriority w:val="99"/>
    <w:unhideWhenUsed/>
    <w:rsid w:val="00377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icurezza\SERVIZI%20AREA\SISTEMA%20GESTIONE%20SICUREZZA\Sistema%20Manuale%20SGS\PRGS\rev01\PRGS_06_Gestione_Apparecchi_Sollev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PRGS_06_Gestione_Apparecchi_Sollevamento.dot</Template>
  <TotalTime>0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SEZ.04 All.1</vt:lpstr>
    </vt:vector>
  </TitlesOfParts>
  <Company>Lariso Soc.Coop.Soc. Onlus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SEZ.04 All.1</dc:title>
  <dc:subject>ED.0_REV.0</dc:subject>
  <dc:creator>Dott.Ing.Emanuela Porcu</dc:creator>
  <cp:keywords>via Mughina n.19 - 08100 Nuoro (NU)</cp:keywords>
  <dc:description>00957930910</dc:description>
  <cp:lastModifiedBy>servizisociali</cp:lastModifiedBy>
  <cp:revision>2</cp:revision>
  <cp:lastPrinted>2020-06-05T09:23:00Z</cp:lastPrinted>
  <dcterms:created xsi:type="dcterms:W3CDTF">2021-06-14T09:14:00Z</dcterms:created>
  <dcterms:modified xsi:type="dcterms:W3CDTF">2021-06-14T09:14:00Z</dcterms:modified>
</cp:coreProperties>
</file>